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CB83" w14:textId="77777777" w:rsidR="00FE067E" w:rsidRPr="00C23114" w:rsidRDefault="003C6034" w:rsidP="00CC1F3B">
      <w:pPr>
        <w:pStyle w:val="TitlePageOrigin"/>
        <w:rPr>
          <w:color w:val="auto"/>
        </w:rPr>
      </w:pPr>
      <w:r w:rsidRPr="00C23114">
        <w:rPr>
          <w:caps w:val="0"/>
          <w:color w:val="auto"/>
        </w:rPr>
        <w:t>WEST VIRGINIA LEGISLATURE</w:t>
      </w:r>
    </w:p>
    <w:p w14:paraId="6A444EA8" w14:textId="77777777" w:rsidR="00CD36CF" w:rsidRPr="00C23114" w:rsidRDefault="00CD36CF" w:rsidP="00CC1F3B">
      <w:pPr>
        <w:pStyle w:val="TitlePageSession"/>
        <w:rPr>
          <w:color w:val="auto"/>
        </w:rPr>
      </w:pPr>
      <w:r w:rsidRPr="00C23114">
        <w:rPr>
          <w:color w:val="auto"/>
        </w:rPr>
        <w:t>20</w:t>
      </w:r>
      <w:r w:rsidR="00EC5E63" w:rsidRPr="00C23114">
        <w:rPr>
          <w:color w:val="auto"/>
        </w:rPr>
        <w:t>2</w:t>
      </w:r>
      <w:r w:rsidR="00C62327" w:rsidRPr="00C23114">
        <w:rPr>
          <w:color w:val="auto"/>
        </w:rPr>
        <w:t>4</w:t>
      </w:r>
      <w:r w:rsidRPr="00C23114">
        <w:rPr>
          <w:color w:val="auto"/>
        </w:rPr>
        <w:t xml:space="preserve"> </w:t>
      </w:r>
      <w:r w:rsidR="003C6034" w:rsidRPr="00C23114">
        <w:rPr>
          <w:caps w:val="0"/>
          <w:color w:val="auto"/>
        </w:rPr>
        <w:t>REGULAR SESSION</w:t>
      </w:r>
    </w:p>
    <w:p w14:paraId="598A7CCA" w14:textId="77777777" w:rsidR="00CD36CF" w:rsidRPr="00C23114" w:rsidRDefault="0004373D" w:rsidP="00CC1F3B">
      <w:pPr>
        <w:pStyle w:val="TitlePageBillPrefix"/>
        <w:rPr>
          <w:color w:val="auto"/>
        </w:rPr>
      </w:pPr>
      <w:sdt>
        <w:sdtPr>
          <w:rPr>
            <w:color w:val="auto"/>
          </w:rPr>
          <w:tag w:val="IntroDate"/>
          <w:id w:val="-1236936958"/>
          <w:placeholder>
            <w:docPart w:val="986ACA0F357D4B7A9B9FA04504CA76CF"/>
          </w:placeholder>
          <w:text/>
        </w:sdtPr>
        <w:sdtEndPr/>
        <w:sdtContent>
          <w:r w:rsidR="00AE48A0" w:rsidRPr="00C23114">
            <w:rPr>
              <w:color w:val="auto"/>
            </w:rPr>
            <w:t>Introduced</w:t>
          </w:r>
        </w:sdtContent>
      </w:sdt>
    </w:p>
    <w:p w14:paraId="30E23198" w14:textId="6384EEEA" w:rsidR="00CD36CF" w:rsidRPr="00C23114" w:rsidRDefault="0004373D" w:rsidP="00CC1F3B">
      <w:pPr>
        <w:pStyle w:val="BillNumber"/>
        <w:rPr>
          <w:color w:val="auto"/>
        </w:rPr>
      </w:pPr>
      <w:sdt>
        <w:sdtPr>
          <w:rPr>
            <w:color w:val="auto"/>
          </w:rPr>
          <w:tag w:val="Chamber"/>
          <w:id w:val="893011969"/>
          <w:lock w:val="sdtLocked"/>
          <w:placeholder>
            <w:docPart w:val="5D5F78A349EE4842ABC2825E927E6526"/>
          </w:placeholder>
          <w:dropDownList>
            <w:listItem w:displayText="House" w:value="House"/>
            <w:listItem w:displayText="Senate" w:value="Senate"/>
          </w:dropDownList>
        </w:sdtPr>
        <w:sdtEndPr/>
        <w:sdtContent>
          <w:r w:rsidR="00A771F5" w:rsidRPr="00C23114">
            <w:rPr>
              <w:color w:val="auto"/>
            </w:rPr>
            <w:t>Senate</w:t>
          </w:r>
        </w:sdtContent>
      </w:sdt>
      <w:r w:rsidR="00303684" w:rsidRPr="00C23114">
        <w:rPr>
          <w:color w:val="auto"/>
        </w:rPr>
        <w:t xml:space="preserve"> </w:t>
      </w:r>
      <w:r w:rsidR="00CD36CF" w:rsidRPr="00C23114">
        <w:rPr>
          <w:color w:val="auto"/>
        </w:rPr>
        <w:t xml:space="preserve">Bill </w:t>
      </w:r>
      <w:sdt>
        <w:sdtPr>
          <w:rPr>
            <w:color w:val="auto"/>
          </w:rPr>
          <w:tag w:val="BNum"/>
          <w:id w:val="1645317809"/>
          <w:lock w:val="sdtLocked"/>
          <w:placeholder>
            <w:docPart w:val="A6398758E41049C1A7FB27D90F07CAF1"/>
          </w:placeholder>
          <w:text/>
        </w:sdtPr>
        <w:sdtEndPr/>
        <w:sdtContent>
          <w:r w:rsidR="008B659A">
            <w:rPr>
              <w:color w:val="auto"/>
            </w:rPr>
            <w:t>725</w:t>
          </w:r>
        </w:sdtContent>
      </w:sdt>
    </w:p>
    <w:p w14:paraId="70955062" w14:textId="6B08B132" w:rsidR="00CD36CF" w:rsidRPr="00C23114" w:rsidRDefault="00CD36CF" w:rsidP="00CC1F3B">
      <w:pPr>
        <w:pStyle w:val="Sponsors"/>
        <w:rPr>
          <w:color w:val="auto"/>
        </w:rPr>
      </w:pPr>
      <w:r w:rsidRPr="00C23114">
        <w:rPr>
          <w:color w:val="auto"/>
        </w:rPr>
        <w:t xml:space="preserve">By </w:t>
      </w:r>
      <w:sdt>
        <w:sdtPr>
          <w:rPr>
            <w:color w:val="auto"/>
          </w:rPr>
          <w:tag w:val="Sponsors"/>
          <w:id w:val="1589585889"/>
          <w:placeholder>
            <w:docPart w:val="643799C02DCA4574967BDE736C0B5761"/>
          </w:placeholder>
          <w:text w:multiLine="1"/>
        </w:sdtPr>
        <w:sdtEndPr/>
        <w:sdtContent>
          <w:r w:rsidR="00A771F5" w:rsidRPr="00C23114">
            <w:rPr>
              <w:color w:val="auto"/>
            </w:rPr>
            <w:t>Senator</w:t>
          </w:r>
          <w:r w:rsidR="0004373D">
            <w:rPr>
              <w:color w:val="auto"/>
            </w:rPr>
            <w:t>s</w:t>
          </w:r>
          <w:r w:rsidR="00CA4D76" w:rsidRPr="00C23114">
            <w:rPr>
              <w:color w:val="auto"/>
            </w:rPr>
            <w:t xml:space="preserve"> Barrett</w:t>
          </w:r>
          <w:r w:rsidR="0004373D">
            <w:rPr>
              <w:color w:val="auto"/>
            </w:rPr>
            <w:t xml:space="preserve"> and Deeds</w:t>
          </w:r>
        </w:sdtContent>
      </w:sdt>
    </w:p>
    <w:p w14:paraId="2B39BA56" w14:textId="73AAB8B8" w:rsidR="00E831B3" w:rsidRPr="00C23114" w:rsidRDefault="00CD36CF" w:rsidP="00CC1F3B">
      <w:pPr>
        <w:pStyle w:val="References"/>
        <w:rPr>
          <w:color w:val="auto"/>
        </w:rPr>
      </w:pPr>
      <w:r w:rsidRPr="00C23114">
        <w:rPr>
          <w:color w:val="auto"/>
        </w:rPr>
        <w:t>[</w:t>
      </w:r>
      <w:sdt>
        <w:sdtPr>
          <w:rPr>
            <w:color w:val="auto"/>
          </w:rPr>
          <w:tag w:val="References"/>
          <w:id w:val="-1043047873"/>
          <w:placeholder>
            <w:docPart w:val="82BFFD59BD6A4DE397FCD65BB564E09C"/>
          </w:placeholder>
          <w:text w:multiLine="1"/>
        </w:sdtPr>
        <w:sdtEndPr/>
        <w:sdtContent>
          <w:r w:rsidR="00093AB0" w:rsidRPr="00C23114">
            <w:rPr>
              <w:color w:val="auto"/>
            </w:rPr>
            <w:t>Introduced</w:t>
          </w:r>
          <w:r w:rsidR="008B659A">
            <w:rPr>
              <w:color w:val="auto"/>
            </w:rPr>
            <w:t xml:space="preserve"> February 8, 2024</w:t>
          </w:r>
          <w:r w:rsidR="00093AB0" w:rsidRPr="00C23114">
            <w:rPr>
              <w:color w:val="auto"/>
            </w:rPr>
            <w:t>; referred</w:t>
          </w:r>
          <w:r w:rsidR="00093AB0" w:rsidRPr="00C23114">
            <w:rPr>
              <w:color w:val="auto"/>
            </w:rPr>
            <w:br/>
            <w:t>to the Committee on</w:t>
          </w:r>
          <w:r w:rsidR="005B6031">
            <w:rPr>
              <w:color w:val="auto"/>
            </w:rPr>
            <w:t xml:space="preserve"> the Judiciary</w:t>
          </w:r>
        </w:sdtContent>
      </w:sdt>
      <w:r w:rsidRPr="00C23114">
        <w:rPr>
          <w:color w:val="auto"/>
        </w:rPr>
        <w:t>]</w:t>
      </w:r>
    </w:p>
    <w:p w14:paraId="60AE3D19" w14:textId="15D06451" w:rsidR="00303684" w:rsidRPr="00C23114" w:rsidRDefault="0000526A" w:rsidP="00CC1F3B">
      <w:pPr>
        <w:pStyle w:val="TitleSection"/>
        <w:rPr>
          <w:color w:val="auto"/>
        </w:rPr>
      </w:pPr>
      <w:r w:rsidRPr="00C23114">
        <w:rPr>
          <w:color w:val="auto"/>
        </w:rPr>
        <w:lastRenderedPageBreak/>
        <w:t>A BILL</w:t>
      </w:r>
      <w:r w:rsidR="00CA4D76" w:rsidRPr="00C23114">
        <w:rPr>
          <w:color w:val="auto"/>
        </w:rPr>
        <w:t xml:space="preserve"> to amend and reenact §62-1C-1a and §62-1C-2 of the Code of West Virginia, 1931, as amended, all relating to pretrial release; clarifying right to pretrial release; clarifying maximum bail amount for charges for multiple misdemeanor offenses; revising definition of "bail"; establishing that defendant has right to select method of securing bail; clarifying that personal recognizance bonds shall include an unsecured monetary amount; prohibiting magistrate from setting </w:t>
      </w:r>
      <w:r w:rsidR="00180251" w:rsidRPr="00C23114">
        <w:rPr>
          <w:color w:val="auto"/>
        </w:rPr>
        <w:t>"</w:t>
      </w:r>
      <w:r w:rsidR="00CA4D76" w:rsidRPr="00C23114">
        <w:rPr>
          <w:color w:val="auto"/>
        </w:rPr>
        <w:t>cash only</w:t>
      </w:r>
      <w:r w:rsidR="00180251" w:rsidRPr="00C23114">
        <w:rPr>
          <w:color w:val="auto"/>
        </w:rPr>
        <w:t>"</w:t>
      </w:r>
      <w:r w:rsidR="00CA4D76" w:rsidRPr="00C23114">
        <w:rPr>
          <w:color w:val="auto"/>
        </w:rPr>
        <w:t xml:space="preserve"> or </w:t>
      </w:r>
      <w:r w:rsidR="00180251" w:rsidRPr="00C23114">
        <w:rPr>
          <w:color w:val="auto"/>
        </w:rPr>
        <w:t>"</w:t>
      </w:r>
      <w:r w:rsidR="00CA4D76" w:rsidRPr="00C23114">
        <w:rPr>
          <w:color w:val="auto"/>
        </w:rPr>
        <w:t>property only</w:t>
      </w:r>
      <w:r w:rsidR="00180251" w:rsidRPr="00C23114">
        <w:rPr>
          <w:color w:val="auto"/>
        </w:rPr>
        <w:t>"</w:t>
      </w:r>
      <w:r w:rsidR="00CA4D76" w:rsidRPr="00C23114">
        <w:rPr>
          <w:color w:val="auto"/>
        </w:rPr>
        <w:t xml:space="preserve"> bail; authorizing judicial officer to impose reasonably necessary conditions to assure defendant will appear as required, including releasing defendant on his or her own recognizance; clarifying that magistrate may not release defendant charged with felony offense on his or her own recognizance; and making technical corrections.</w:t>
      </w:r>
    </w:p>
    <w:p w14:paraId="176AC957" w14:textId="77777777" w:rsidR="00303684" w:rsidRPr="00C23114" w:rsidRDefault="00303684" w:rsidP="00CC1F3B">
      <w:pPr>
        <w:pStyle w:val="EnactingClause"/>
        <w:rPr>
          <w:color w:val="auto"/>
        </w:rPr>
      </w:pPr>
      <w:r w:rsidRPr="00C23114">
        <w:rPr>
          <w:color w:val="auto"/>
        </w:rPr>
        <w:t>Be it enacted by the Legislature of West Virginia:</w:t>
      </w:r>
    </w:p>
    <w:p w14:paraId="76BADF9A" w14:textId="77777777" w:rsidR="003C6034" w:rsidRPr="00C23114" w:rsidRDefault="003C6034" w:rsidP="00CC1F3B">
      <w:pPr>
        <w:pStyle w:val="EnactingClause"/>
        <w:rPr>
          <w:color w:val="auto"/>
        </w:rPr>
        <w:sectPr w:rsidR="003C6034" w:rsidRPr="00C2311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F54051" w14:textId="77777777" w:rsidR="00CA4D76" w:rsidRPr="00C23114" w:rsidRDefault="00CA4D76" w:rsidP="00CA4D76">
      <w:pPr>
        <w:pStyle w:val="ArticleHeading"/>
        <w:rPr>
          <w:color w:val="auto"/>
        </w:rPr>
      </w:pPr>
      <w:r w:rsidRPr="00C23114">
        <w:rPr>
          <w:color w:val="auto"/>
        </w:rPr>
        <w:t>ARTICLE 1C. BAIL.</w:t>
      </w:r>
    </w:p>
    <w:p w14:paraId="67B16580" w14:textId="77777777" w:rsidR="00CA4D76" w:rsidRPr="00C23114" w:rsidRDefault="00CA4D76" w:rsidP="00CA4D76">
      <w:pPr>
        <w:pStyle w:val="SectionHeading"/>
        <w:rPr>
          <w:rFonts w:eastAsia="Times New Roman"/>
          <w:color w:val="auto"/>
        </w:rPr>
      </w:pPr>
      <w:r w:rsidRPr="00C23114">
        <w:rPr>
          <w:color w:val="auto"/>
        </w:rPr>
        <w:t>§62-1C-1a. Pretrial release; types of release; conditions for release; considerations as to conditions of release.</w:t>
      </w:r>
    </w:p>
    <w:p w14:paraId="1B8FC5EE" w14:textId="77777777" w:rsidR="00CA4D76" w:rsidRPr="00C23114" w:rsidRDefault="00CA4D76" w:rsidP="00CA4D76">
      <w:pPr>
        <w:pStyle w:val="SectionBody"/>
        <w:rPr>
          <w:rFonts w:eastAsia="Times New Roman"/>
          <w:color w:val="auto"/>
        </w:rPr>
        <w:sectPr w:rsidR="00CA4D76" w:rsidRPr="00C23114" w:rsidSect="00FD366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p>
    <w:p w14:paraId="75A8FA8C" w14:textId="77777777" w:rsidR="00CA4D76" w:rsidRPr="00C23114" w:rsidRDefault="00CA4D76" w:rsidP="00CA4D76">
      <w:pPr>
        <w:pStyle w:val="SectionBody"/>
        <w:rPr>
          <w:color w:val="auto"/>
        </w:rPr>
      </w:pPr>
      <w:r w:rsidRPr="00C23114">
        <w:rPr>
          <w:rFonts w:eastAsia="Times New Roman"/>
          <w:color w:val="auto"/>
        </w:rPr>
        <w:t xml:space="preserve">(a) </w:t>
      </w:r>
      <w:r w:rsidRPr="00C23114">
        <w:rPr>
          <w:color w:val="auto"/>
        </w:rPr>
        <w:t>Subject to the provisions of §62-1C-1 of this code, when a person charged with a violation or violations of the criminal laws of this state first appears before a judicial officer:</w:t>
      </w:r>
    </w:p>
    <w:p w14:paraId="6EA0CAD0" w14:textId="77777777" w:rsidR="00CA4D76" w:rsidRPr="00C23114" w:rsidRDefault="00CA4D76" w:rsidP="00CA4D76">
      <w:pPr>
        <w:pStyle w:val="SectionBody"/>
        <w:rPr>
          <w:rFonts w:eastAsia="Times New Roman"/>
          <w:color w:val="auto"/>
        </w:rPr>
      </w:pPr>
      <w:r w:rsidRPr="00C23114">
        <w:rPr>
          <w:color w:val="auto"/>
        </w:rPr>
        <w:t xml:space="preserve">(1) </w:t>
      </w:r>
      <w:r w:rsidRPr="00C23114">
        <w:rPr>
          <w:rFonts w:eastAsia="Times New Roman"/>
          <w:color w:val="auto"/>
        </w:rPr>
        <w:t xml:space="preserve">Except for good cause shown, a judicial officer shall release a person charged with a misdemeanor offense on his or her own recognizance unless that person is charged with: </w:t>
      </w:r>
    </w:p>
    <w:p w14:paraId="29917471" w14:textId="77777777" w:rsidR="00CA4D76" w:rsidRPr="00C23114" w:rsidRDefault="00CA4D76" w:rsidP="00CA4D76">
      <w:pPr>
        <w:pStyle w:val="SectionBody"/>
        <w:rPr>
          <w:rFonts w:eastAsia="Times New Roman"/>
          <w:color w:val="auto"/>
        </w:rPr>
      </w:pPr>
      <w:r w:rsidRPr="00C23114">
        <w:rPr>
          <w:rFonts w:eastAsia="Times New Roman"/>
          <w:color w:val="auto"/>
        </w:rPr>
        <w:t xml:space="preserve">(A) A misdemeanor offense of actual violence or threat of violence against a person; </w:t>
      </w:r>
    </w:p>
    <w:p w14:paraId="4C2CD5A9" w14:textId="77777777" w:rsidR="00CA4D76" w:rsidRPr="00C23114" w:rsidRDefault="00CA4D76" w:rsidP="00CA4D76">
      <w:pPr>
        <w:pStyle w:val="SectionBody"/>
        <w:rPr>
          <w:rFonts w:eastAsia="Times New Roman"/>
          <w:color w:val="auto"/>
        </w:rPr>
      </w:pPr>
      <w:r w:rsidRPr="00C23114">
        <w:rPr>
          <w:rFonts w:eastAsia="Times New Roman"/>
          <w:color w:val="auto"/>
        </w:rPr>
        <w:t>(B) A misdemeanor offense where the victim was a minor, as defined in §61-8C-1 of this code;</w:t>
      </w:r>
    </w:p>
    <w:p w14:paraId="6F0DA097" w14:textId="77777777" w:rsidR="00CA4D76" w:rsidRPr="00C23114" w:rsidRDefault="00CA4D76" w:rsidP="00CA4D76">
      <w:pPr>
        <w:pStyle w:val="SectionBody"/>
        <w:rPr>
          <w:rFonts w:eastAsia="Times New Roman"/>
          <w:color w:val="auto"/>
        </w:rPr>
      </w:pPr>
      <w:r w:rsidRPr="00C23114">
        <w:rPr>
          <w:rFonts w:eastAsia="Times New Roman"/>
          <w:color w:val="auto"/>
        </w:rPr>
        <w:t>(C) A misdemeanor offense involving the use of a deadly weapon, as defined in §61-7-2 of this code;</w:t>
      </w:r>
    </w:p>
    <w:p w14:paraId="78D6A5C8" w14:textId="77777777" w:rsidR="00CA4D76" w:rsidRPr="00C23114" w:rsidRDefault="00CA4D76" w:rsidP="00CA4D76">
      <w:pPr>
        <w:pStyle w:val="SectionBody"/>
        <w:rPr>
          <w:rFonts w:eastAsia="Times New Roman"/>
          <w:color w:val="auto"/>
        </w:rPr>
      </w:pPr>
      <w:r w:rsidRPr="00C23114">
        <w:rPr>
          <w:rFonts w:eastAsia="Times New Roman"/>
          <w:color w:val="auto"/>
        </w:rPr>
        <w:t xml:space="preserve">(D) A misdemeanor offense of the Uniform Controlled Substances Act as set forth in chapter 60A of this code; </w:t>
      </w:r>
    </w:p>
    <w:p w14:paraId="5DA2DD45" w14:textId="77777777" w:rsidR="00CA4D76" w:rsidRPr="00C23114" w:rsidRDefault="00CA4D76" w:rsidP="00CA4D76">
      <w:pPr>
        <w:pStyle w:val="SectionBody"/>
        <w:rPr>
          <w:rFonts w:eastAsia="Times New Roman"/>
          <w:color w:val="auto"/>
        </w:rPr>
      </w:pPr>
      <w:r w:rsidRPr="00C23114">
        <w:rPr>
          <w:rFonts w:eastAsia="Times New Roman"/>
          <w:color w:val="auto"/>
        </w:rPr>
        <w:t xml:space="preserve">(E) Misdemeanor offenses of sexual abuse; </w:t>
      </w:r>
    </w:p>
    <w:p w14:paraId="4C0F8465" w14:textId="77777777" w:rsidR="00CA4D76" w:rsidRPr="00C23114" w:rsidRDefault="00CA4D76" w:rsidP="00CA4D76">
      <w:pPr>
        <w:pStyle w:val="SectionBody"/>
        <w:rPr>
          <w:rFonts w:eastAsia="Times New Roman"/>
          <w:strike/>
          <w:color w:val="auto"/>
        </w:rPr>
      </w:pPr>
      <w:r w:rsidRPr="00C23114">
        <w:rPr>
          <w:rFonts w:eastAsia="Times New Roman"/>
          <w:color w:val="auto"/>
        </w:rPr>
        <w:lastRenderedPageBreak/>
        <w:t>(F) A serious misdemeanor traffic offense set forth in §17C-5-1 or §17C-5-2 of this code; or</w:t>
      </w:r>
    </w:p>
    <w:p w14:paraId="0A56F8DA" w14:textId="77777777" w:rsidR="00CA4D76" w:rsidRPr="00C23114" w:rsidRDefault="00CA4D76" w:rsidP="00CA4D76">
      <w:pPr>
        <w:pStyle w:val="SectionBody"/>
        <w:rPr>
          <w:rFonts w:eastAsia="Times New Roman"/>
          <w:strike/>
          <w:color w:val="auto"/>
        </w:rPr>
      </w:pPr>
      <w:r w:rsidRPr="00C23114">
        <w:rPr>
          <w:rFonts w:eastAsia="Times New Roman"/>
          <w:color w:val="auto"/>
        </w:rPr>
        <w:t xml:space="preserve">(G) A misdemeanor offense involving auto tampering; petit larceny; or possession, transfer, or receiving of stolen property when </w:t>
      </w:r>
      <w:r w:rsidRPr="00C23114">
        <w:rPr>
          <w:rFonts w:eastAsia="Times New Roman"/>
          <w:color w:val="auto"/>
          <w:u w:val="single"/>
        </w:rPr>
        <w:t>the</w:t>
      </w:r>
      <w:r w:rsidRPr="00C23114">
        <w:rPr>
          <w:rFonts w:eastAsia="Times New Roman"/>
          <w:color w:val="auto"/>
        </w:rPr>
        <w:t xml:space="preserve"> alleged value </w:t>
      </w:r>
      <w:r w:rsidRPr="00C23114">
        <w:rPr>
          <w:rFonts w:eastAsia="Times New Roman"/>
          <w:strike/>
          <w:color w:val="auto"/>
        </w:rPr>
        <w:t>on</w:t>
      </w:r>
      <w:r w:rsidRPr="00C23114">
        <w:rPr>
          <w:rFonts w:eastAsia="Times New Roman"/>
          <w:color w:val="auto"/>
        </w:rPr>
        <w:t xml:space="preserve"> </w:t>
      </w:r>
      <w:r w:rsidRPr="00C23114">
        <w:rPr>
          <w:rFonts w:eastAsia="Times New Roman"/>
          <w:color w:val="auto"/>
          <w:u w:val="single"/>
        </w:rPr>
        <w:t>of</w:t>
      </w:r>
      <w:r w:rsidRPr="00C23114">
        <w:rPr>
          <w:rFonts w:eastAsia="Times New Roman"/>
          <w:color w:val="auto"/>
        </w:rPr>
        <w:t xml:space="preserve"> the property involved exceeds $250.</w:t>
      </w:r>
    </w:p>
    <w:p w14:paraId="459574B9" w14:textId="77777777" w:rsidR="00CA4D76" w:rsidRPr="00C23114" w:rsidRDefault="00CA4D76" w:rsidP="00CA4D76">
      <w:pPr>
        <w:pStyle w:val="SectionBody"/>
        <w:rPr>
          <w:color w:val="auto"/>
        </w:rPr>
      </w:pPr>
      <w:r w:rsidRPr="00C23114">
        <w:rPr>
          <w:rFonts w:eastAsia="Times New Roman"/>
          <w:color w:val="auto"/>
        </w:rPr>
        <w:t xml:space="preserve">(2) For the misdemeanor offenses specified in subsection (a) of this section, </w:t>
      </w:r>
      <w:r w:rsidRPr="00C23114">
        <w:rPr>
          <w:rFonts w:eastAsia="Times New Roman"/>
          <w:color w:val="auto"/>
          <w:u w:val="single"/>
        </w:rPr>
        <w:t>felony offenses,</w:t>
      </w:r>
      <w:r w:rsidRPr="00C23114">
        <w:rPr>
          <w:rFonts w:eastAsia="Times New Roman"/>
          <w:color w:val="auto"/>
        </w:rPr>
        <w:t xml:space="preserve"> and all other offenses </w:t>
      </w:r>
      <w:r w:rsidRPr="00C23114">
        <w:rPr>
          <w:rFonts w:eastAsia="Times New Roman"/>
          <w:strike/>
          <w:color w:val="auto"/>
        </w:rPr>
        <w:t>which</w:t>
      </w:r>
      <w:r w:rsidRPr="00C23114">
        <w:rPr>
          <w:rFonts w:eastAsia="Times New Roman"/>
          <w:color w:val="auto"/>
        </w:rPr>
        <w:t xml:space="preserve"> </w:t>
      </w:r>
      <w:r w:rsidRPr="00C23114">
        <w:rPr>
          <w:rFonts w:eastAsia="Times New Roman"/>
          <w:color w:val="auto"/>
          <w:u w:val="single"/>
        </w:rPr>
        <w:t>that</w:t>
      </w:r>
      <w:r w:rsidRPr="00C23114">
        <w:rPr>
          <w:rFonts w:eastAsia="Times New Roman"/>
          <w:color w:val="auto"/>
        </w:rPr>
        <w:t xml:space="preserve"> carry a </w:t>
      </w:r>
      <w:r w:rsidRPr="00C23114">
        <w:rPr>
          <w:rFonts w:eastAsia="Times New Roman"/>
          <w:color w:val="auto"/>
          <w:u w:val="single"/>
        </w:rPr>
        <w:t>possible</w:t>
      </w:r>
      <w:r w:rsidRPr="00C23114">
        <w:rPr>
          <w:rFonts w:eastAsia="Times New Roman"/>
          <w:color w:val="auto"/>
        </w:rPr>
        <w:t xml:space="preserve"> penalty of incarceration, </w:t>
      </w:r>
      <w:r w:rsidRPr="00C23114">
        <w:rPr>
          <w:rFonts w:eastAsia="Times New Roman"/>
          <w:strike/>
          <w:color w:val="auto"/>
        </w:rPr>
        <w:t>the arrested person is</w:t>
      </w:r>
      <w:r w:rsidRPr="00C23114">
        <w:rPr>
          <w:rFonts w:eastAsia="Times New Roman"/>
          <w:color w:val="auto"/>
        </w:rPr>
        <w:t xml:space="preserve"> </w:t>
      </w:r>
      <w:r w:rsidRPr="00C23114">
        <w:rPr>
          <w:rFonts w:eastAsia="Times New Roman"/>
          <w:strike/>
          <w:color w:val="auto"/>
        </w:rPr>
        <w:t>entitled to</w:t>
      </w:r>
      <w:r w:rsidRPr="00C23114">
        <w:rPr>
          <w:rFonts w:eastAsia="Times New Roman"/>
          <w:color w:val="auto"/>
        </w:rPr>
        <w:t xml:space="preserve"> </w:t>
      </w:r>
      <w:r w:rsidRPr="00C23114">
        <w:rPr>
          <w:rFonts w:eastAsia="Times New Roman"/>
          <w:color w:val="auto"/>
          <w:u w:val="single"/>
        </w:rPr>
        <w:t>a defendant shall</w:t>
      </w:r>
      <w:r w:rsidRPr="00C23114">
        <w:rPr>
          <w:rFonts w:eastAsia="Times New Roman"/>
          <w:color w:val="auto"/>
        </w:rPr>
        <w:t xml:space="preserve"> be admitted to bail </w:t>
      </w:r>
      <w:r w:rsidRPr="00C23114">
        <w:rPr>
          <w:color w:val="auto"/>
        </w:rPr>
        <w:t xml:space="preserve">subject to the least restrictive condition or combination of conditions that the judicial officer determines reasonably necessary to assure that person will appear as required, and </w:t>
      </w:r>
      <w:r w:rsidRPr="00C23114">
        <w:rPr>
          <w:strike/>
          <w:color w:val="auto"/>
        </w:rPr>
        <w:t>which</w:t>
      </w:r>
      <w:r w:rsidRPr="00C23114">
        <w:rPr>
          <w:color w:val="auto"/>
        </w:rPr>
        <w:t xml:space="preserve"> </w:t>
      </w:r>
      <w:r w:rsidRPr="00C23114">
        <w:rPr>
          <w:color w:val="auto"/>
          <w:u w:val="single"/>
        </w:rPr>
        <w:t>that</w:t>
      </w:r>
      <w:r w:rsidRPr="00C23114">
        <w:rPr>
          <w:color w:val="auto"/>
        </w:rPr>
        <w:t xml:space="preserve"> </w:t>
      </w:r>
      <w:r w:rsidRPr="00C23114">
        <w:rPr>
          <w:rFonts w:eastAsia="Times New Roman"/>
          <w:color w:val="auto"/>
        </w:rPr>
        <w:t xml:space="preserve">will not jeopardize the safety of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victims, witnesses, or other persons in the community or the safety and maintenance of evidence.</w:t>
      </w:r>
      <w:r w:rsidRPr="00C23114">
        <w:rPr>
          <w:color w:val="auto"/>
        </w:rPr>
        <w:t xml:space="preserve">  Further conditions may include that the person charged shall:</w:t>
      </w:r>
    </w:p>
    <w:p w14:paraId="11ABB986" w14:textId="77777777" w:rsidR="00CA4D76" w:rsidRPr="00C23114" w:rsidRDefault="00CA4D76" w:rsidP="00CA4D76">
      <w:pPr>
        <w:pStyle w:val="SectionBody"/>
        <w:rPr>
          <w:color w:val="auto"/>
        </w:rPr>
      </w:pPr>
      <w:r w:rsidRPr="00C23114">
        <w:rPr>
          <w:color w:val="auto"/>
        </w:rPr>
        <w:t xml:space="preserve"> (A) Not violate any criminal law of this state, another state, or the United States;</w:t>
      </w:r>
    </w:p>
    <w:p w14:paraId="03F8F4C4" w14:textId="77777777" w:rsidR="00CA4D76" w:rsidRPr="00C23114" w:rsidRDefault="00CA4D76" w:rsidP="00CA4D76">
      <w:pPr>
        <w:pStyle w:val="SectionBody"/>
        <w:rPr>
          <w:color w:val="auto"/>
        </w:rPr>
      </w:pPr>
      <w:r w:rsidRPr="00C23114">
        <w:rPr>
          <w:color w:val="auto"/>
        </w:rPr>
        <w:t xml:space="preserve"> (B) Remain in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r w:rsidRPr="00C23114">
        <w:rPr>
          <w:color w:val="auto"/>
        </w:rPr>
        <w:tab/>
        <w:t xml:space="preserve"> (C) Participate in home incarceration pursuant to §62-11B-1 </w:t>
      </w:r>
      <w:r w:rsidRPr="00C23114">
        <w:rPr>
          <w:i/>
          <w:iCs/>
          <w:color w:val="auto"/>
        </w:rPr>
        <w:t>et seq</w:t>
      </w:r>
      <w:r w:rsidRPr="00C23114">
        <w:rPr>
          <w:color w:val="auto"/>
        </w:rPr>
        <w:t>. of this code;</w:t>
      </w:r>
    </w:p>
    <w:p w14:paraId="00D2C7B1" w14:textId="77777777" w:rsidR="00CA4D76" w:rsidRPr="00C23114" w:rsidRDefault="00CA4D76" w:rsidP="00CA4D76">
      <w:pPr>
        <w:pStyle w:val="SectionBody"/>
        <w:rPr>
          <w:color w:val="auto"/>
        </w:rPr>
      </w:pPr>
      <w:r w:rsidRPr="00C23114">
        <w:rPr>
          <w:color w:val="auto"/>
        </w:rPr>
        <w:t xml:space="preserve"> (D) Participate in an electronic monitoring program if one is available where the person is charged or will reside.</w:t>
      </w:r>
    </w:p>
    <w:p w14:paraId="31438587" w14:textId="77777777" w:rsidR="00CA4D76" w:rsidRPr="00C23114" w:rsidRDefault="00CA4D76" w:rsidP="00CA4D76">
      <w:pPr>
        <w:pStyle w:val="SectionBody"/>
        <w:rPr>
          <w:color w:val="auto"/>
        </w:rPr>
      </w:pPr>
      <w:r w:rsidRPr="00C23114">
        <w:rPr>
          <w:color w:val="auto"/>
        </w:rPr>
        <w:t>(E) Maintain employment, or, if unemployed, actively seek employment;</w:t>
      </w:r>
    </w:p>
    <w:p w14:paraId="066656AD" w14:textId="77777777" w:rsidR="00CA4D76" w:rsidRPr="00C23114" w:rsidRDefault="00CA4D76" w:rsidP="00CA4D76">
      <w:pPr>
        <w:pStyle w:val="SectionBody"/>
        <w:rPr>
          <w:color w:val="auto"/>
        </w:rPr>
      </w:pPr>
      <w:r w:rsidRPr="00C23114">
        <w:rPr>
          <w:color w:val="auto"/>
        </w:rPr>
        <w:t>(F) Avoid all contact with an alleged victim of the alleged offense and with potential witnesses and other persons as directed by the court;</w:t>
      </w:r>
    </w:p>
    <w:p w14:paraId="1F17E688" w14:textId="67074A23" w:rsidR="00CA4D76" w:rsidRPr="00C23114" w:rsidRDefault="00CA4D76" w:rsidP="00CA4D76">
      <w:pPr>
        <w:pStyle w:val="SectionBody"/>
        <w:rPr>
          <w:color w:val="auto"/>
          <w:u w:val="single"/>
        </w:rPr>
      </w:pPr>
      <w:r w:rsidRPr="00C23114">
        <w:rPr>
          <w:color w:val="auto"/>
        </w:rPr>
        <w:t xml:space="preserve">(G) Refrain from the use or excessive use of alcohol, or any use of a narcotic drug or other controlled substance, as defined in §60A-1-1 </w:t>
      </w:r>
      <w:r w:rsidRPr="00C23114">
        <w:rPr>
          <w:i/>
          <w:iCs/>
          <w:color w:val="auto"/>
        </w:rPr>
        <w:t>et seq</w:t>
      </w:r>
      <w:r w:rsidRPr="00C23114">
        <w:rPr>
          <w:color w:val="auto"/>
        </w:rPr>
        <w:t>. of this code without a prescription from a licensed medical practitioner;</w:t>
      </w:r>
      <w:r w:rsidR="00C23114" w:rsidRPr="00C23114">
        <w:rPr>
          <w:color w:val="auto"/>
        </w:rPr>
        <w:t xml:space="preserve"> </w:t>
      </w:r>
      <w:r w:rsidR="00C23114" w:rsidRPr="00C23114">
        <w:rPr>
          <w:color w:val="auto"/>
          <w:u w:val="single"/>
        </w:rPr>
        <w:t>or</w:t>
      </w:r>
    </w:p>
    <w:p w14:paraId="72F3A9A9" w14:textId="77777777" w:rsidR="00CA4D76" w:rsidRPr="00C23114" w:rsidRDefault="00CA4D76" w:rsidP="00CA4D76">
      <w:pPr>
        <w:pStyle w:val="SectionBody"/>
        <w:rPr>
          <w:strike/>
          <w:color w:val="auto"/>
        </w:rPr>
      </w:pPr>
      <w:r w:rsidRPr="00C23114">
        <w:rPr>
          <w:strike/>
          <w:color w:val="auto"/>
        </w:rPr>
        <w:lastRenderedPageBreak/>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08C0AE13" w14:textId="77777777" w:rsidR="00CA4D76" w:rsidRPr="00C23114" w:rsidRDefault="00CA4D76" w:rsidP="00CA4D76">
      <w:pPr>
        <w:pStyle w:val="SectionBody"/>
        <w:rPr>
          <w:color w:val="auto"/>
        </w:rPr>
      </w:pPr>
      <w:r w:rsidRPr="00C23114">
        <w:rPr>
          <w:color w:val="auto"/>
        </w:rPr>
        <w:t xml:space="preserve"> </w:t>
      </w:r>
      <w:r w:rsidRPr="00C23114">
        <w:rPr>
          <w:strike/>
          <w:color w:val="auto"/>
        </w:rPr>
        <w:t>(I) Post a cash bond, or execute a bail bond with solvent sureties who will execute an agreement to forfeit an amount reasonably necessary to assure appearance of the person as required.  If other than an approved surety, the surety shall provide the court with information regarding the value of its assets and liabilities and the nature and extent of encumbrances against the surety’s property. The surety shall have a net worth of sufficiently unencumbered value to pay the amount of the bail bond; or</w:t>
      </w:r>
    </w:p>
    <w:p w14:paraId="62E2B989" w14:textId="77777777" w:rsidR="00CA4D76" w:rsidRPr="00C23114" w:rsidRDefault="00CA4D76" w:rsidP="00CA4D76">
      <w:pPr>
        <w:pStyle w:val="SectionBody"/>
        <w:rPr>
          <w:color w:val="auto"/>
        </w:rPr>
      </w:pPr>
      <w:r w:rsidRPr="00C23114">
        <w:rPr>
          <w:strike/>
          <w:color w:val="auto"/>
        </w:rPr>
        <w:t>(J)</w:t>
      </w:r>
      <w:r w:rsidRPr="00C23114">
        <w:rPr>
          <w:color w:val="auto"/>
          <w:u w:val="single"/>
        </w:rPr>
        <w:t>(H)</w:t>
      </w:r>
      <w:r w:rsidRPr="00C23114">
        <w:rPr>
          <w:color w:val="auto"/>
        </w:rPr>
        <w:t xml:space="preserve"> Satisfy any other condition that is reasonably necessary to assure the appearance of the person as required and to assure the safety of </w:t>
      </w:r>
      <w:r w:rsidRPr="00C23114">
        <w:rPr>
          <w:rFonts w:eastAsia="Times New Roman"/>
          <w:color w:val="auto"/>
        </w:rPr>
        <w:t xml:space="preserve">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victims, witnesses, other persons in the community, or the safety and maintenance of evidence.</w:t>
      </w:r>
    </w:p>
    <w:p w14:paraId="2EF4A42C" w14:textId="77777777" w:rsidR="00CA4D76" w:rsidRPr="00C23114" w:rsidRDefault="00CA4D76" w:rsidP="00CA4D76">
      <w:pPr>
        <w:pStyle w:val="SectionBody"/>
        <w:rPr>
          <w:rFonts w:eastAsia="Times New Roman"/>
          <w:color w:val="auto"/>
        </w:rPr>
      </w:pPr>
      <w:r w:rsidRPr="00C23114">
        <w:rPr>
          <w:rFonts w:eastAsia="Times New Roman"/>
          <w:color w:val="auto"/>
        </w:rPr>
        <w:t xml:space="preserve">(3) Proper considerations in determining whether to release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on </w:t>
      </w:r>
      <w:r w:rsidRPr="00C23114">
        <w:rPr>
          <w:rFonts w:eastAsia="Times New Roman"/>
          <w:strike/>
          <w:color w:val="auto"/>
        </w:rPr>
        <w:t>an unsecured bond</w:t>
      </w:r>
      <w:r w:rsidRPr="00C23114">
        <w:rPr>
          <w:rFonts w:eastAsia="Times New Roman"/>
          <w:color w:val="auto"/>
        </w:rPr>
        <w:t xml:space="preserve"> </w:t>
      </w:r>
      <w:r w:rsidRPr="00C23114">
        <w:rPr>
          <w:rFonts w:eastAsia="Times New Roman"/>
          <w:color w:val="auto"/>
          <w:u w:val="single"/>
        </w:rPr>
        <w:t>his or her own recognizance,</w:t>
      </w:r>
      <w:r w:rsidRPr="00C23114">
        <w:rPr>
          <w:rFonts w:eastAsia="Times New Roman"/>
          <w:color w:val="auto"/>
        </w:rPr>
        <w:t xml:space="preserve"> fixing a reasonable amount of bail, or imposing other reasonable conditions of release are:</w:t>
      </w:r>
    </w:p>
    <w:p w14:paraId="7A4AF8EF" w14:textId="77777777" w:rsidR="00CA4D76" w:rsidRPr="00C23114" w:rsidRDefault="00CA4D76" w:rsidP="00CA4D76">
      <w:pPr>
        <w:pStyle w:val="SectionBody"/>
        <w:rPr>
          <w:rFonts w:eastAsia="Times New Roman"/>
          <w:color w:val="auto"/>
        </w:rPr>
      </w:pPr>
      <w:r w:rsidRPr="00C23114">
        <w:rPr>
          <w:rFonts w:eastAsia="Times New Roman"/>
          <w:color w:val="auto"/>
        </w:rPr>
        <w:t xml:space="preserve">(A) The ability of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to give bail;</w:t>
      </w:r>
    </w:p>
    <w:p w14:paraId="293CD792" w14:textId="77777777" w:rsidR="00CA4D76" w:rsidRPr="00C23114" w:rsidRDefault="00CA4D76" w:rsidP="00CA4D76">
      <w:pPr>
        <w:pStyle w:val="SectionBody"/>
        <w:rPr>
          <w:rFonts w:eastAsia="Times New Roman"/>
          <w:color w:val="auto"/>
        </w:rPr>
      </w:pPr>
      <w:r w:rsidRPr="00C23114">
        <w:rPr>
          <w:rFonts w:eastAsia="Times New Roman"/>
          <w:color w:val="auto"/>
        </w:rPr>
        <w:t>(B) The nature, number, and gravity of the offenses;</w:t>
      </w:r>
    </w:p>
    <w:p w14:paraId="1E26C180" w14:textId="77777777" w:rsidR="00CA4D76" w:rsidRPr="00C23114" w:rsidRDefault="00CA4D76" w:rsidP="00CA4D76">
      <w:pPr>
        <w:pStyle w:val="SectionBody"/>
        <w:rPr>
          <w:rFonts w:eastAsia="Times New Roman"/>
          <w:color w:val="auto"/>
        </w:rPr>
      </w:pPr>
      <w:r w:rsidRPr="00C23114">
        <w:rPr>
          <w:rFonts w:eastAsia="Times New Roman"/>
          <w:color w:val="auto"/>
        </w:rPr>
        <w:t xml:space="preserve">(C) The potential penalty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faces; </w:t>
      </w:r>
    </w:p>
    <w:p w14:paraId="4FDA0D96" w14:textId="77777777" w:rsidR="00CA4D76" w:rsidRPr="00C23114" w:rsidRDefault="00CA4D76" w:rsidP="00CA4D76">
      <w:pPr>
        <w:pStyle w:val="SectionBody"/>
        <w:rPr>
          <w:rFonts w:eastAsia="Times New Roman"/>
          <w:color w:val="auto"/>
        </w:rPr>
      </w:pPr>
      <w:r w:rsidRPr="00C23114">
        <w:rPr>
          <w:rFonts w:eastAsia="Times New Roman"/>
          <w:color w:val="auto"/>
        </w:rPr>
        <w:t>(D) Whether the alleged acts were violent in nature;</w:t>
      </w:r>
    </w:p>
    <w:p w14:paraId="7B481545" w14:textId="77777777" w:rsidR="00CA4D76" w:rsidRPr="00C23114" w:rsidRDefault="00CA4D76" w:rsidP="00CA4D76">
      <w:pPr>
        <w:pStyle w:val="SectionBody"/>
        <w:rPr>
          <w:rFonts w:eastAsia="Times New Roman"/>
          <w:color w:val="auto"/>
        </w:rPr>
      </w:pPr>
      <w:r w:rsidRPr="00C23114">
        <w:rPr>
          <w:rFonts w:eastAsia="Times New Roman"/>
          <w:color w:val="auto"/>
        </w:rPr>
        <w:t xml:space="preserve">(E) The </w:t>
      </w:r>
      <w:r w:rsidRPr="00C23114">
        <w:rPr>
          <w:rFonts w:eastAsia="Times New Roman"/>
          <w:strike/>
          <w:color w:val="auto"/>
        </w:rPr>
        <w:t>arrested person’s</w:t>
      </w:r>
      <w:r w:rsidRPr="00C23114">
        <w:rPr>
          <w:rFonts w:eastAsia="Times New Roman"/>
          <w:color w:val="auto"/>
        </w:rPr>
        <w:t xml:space="preserve"> </w:t>
      </w:r>
      <w:r w:rsidRPr="00C23114">
        <w:rPr>
          <w:rFonts w:eastAsia="Times New Roman"/>
          <w:color w:val="auto"/>
          <w:u w:val="single"/>
        </w:rPr>
        <w:t>defendant’s</w:t>
      </w:r>
      <w:r w:rsidRPr="00C23114">
        <w:rPr>
          <w:rFonts w:eastAsia="Times New Roman"/>
          <w:color w:val="auto"/>
        </w:rPr>
        <w:t xml:space="preserve"> prior record of criminal convictions and delinquency adjudications, if any;</w:t>
      </w:r>
    </w:p>
    <w:p w14:paraId="1764F9D8" w14:textId="77777777" w:rsidR="00CA4D76" w:rsidRPr="00C23114" w:rsidRDefault="00CA4D76" w:rsidP="00CA4D76">
      <w:pPr>
        <w:pStyle w:val="SectionBody"/>
        <w:rPr>
          <w:rFonts w:eastAsia="Times New Roman"/>
          <w:color w:val="auto"/>
        </w:rPr>
      </w:pPr>
      <w:r w:rsidRPr="00C23114">
        <w:rPr>
          <w:rFonts w:eastAsia="Times New Roman"/>
          <w:color w:val="auto"/>
        </w:rPr>
        <w:t xml:space="preserve">(F) The character, health, residence, and reputation of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p>
    <w:p w14:paraId="17D19E06" w14:textId="77777777" w:rsidR="00CA4D76" w:rsidRPr="00C23114" w:rsidRDefault="00CA4D76" w:rsidP="00CA4D76">
      <w:pPr>
        <w:pStyle w:val="SectionBody"/>
        <w:rPr>
          <w:rFonts w:eastAsia="Times New Roman"/>
          <w:color w:val="auto"/>
        </w:rPr>
      </w:pPr>
      <w:r w:rsidRPr="00C23114">
        <w:rPr>
          <w:rFonts w:eastAsia="Times New Roman"/>
          <w:color w:val="auto"/>
        </w:rPr>
        <w:t xml:space="preserve">(G) The character and strength of the evidence which has been presented to the judicial </w:t>
      </w:r>
      <w:r w:rsidRPr="00C23114">
        <w:rPr>
          <w:rFonts w:eastAsia="Times New Roman"/>
          <w:color w:val="auto"/>
        </w:rPr>
        <w:lastRenderedPageBreak/>
        <w:t>officer;</w:t>
      </w:r>
    </w:p>
    <w:p w14:paraId="5FA81BC0" w14:textId="77777777" w:rsidR="00CA4D76" w:rsidRPr="00C23114" w:rsidRDefault="00CA4D76" w:rsidP="00CA4D76">
      <w:pPr>
        <w:pStyle w:val="SectionBody"/>
        <w:rPr>
          <w:rFonts w:eastAsia="Times New Roman"/>
          <w:color w:val="auto"/>
        </w:rPr>
      </w:pPr>
      <w:r w:rsidRPr="00C23114">
        <w:rPr>
          <w:rFonts w:eastAsia="Times New Roman"/>
          <w:color w:val="auto"/>
        </w:rPr>
        <w:t xml:space="preserve">(H) Whether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is currently on probation, extended supervision, or parole;</w:t>
      </w:r>
    </w:p>
    <w:p w14:paraId="4F3D9135" w14:textId="77777777" w:rsidR="00CA4D76" w:rsidRPr="00C23114" w:rsidRDefault="00CA4D76" w:rsidP="00CA4D76">
      <w:pPr>
        <w:pStyle w:val="SectionBody"/>
        <w:rPr>
          <w:rFonts w:eastAsia="Times New Roman"/>
          <w:color w:val="auto"/>
        </w:rPr>
      </w:pPr>
      <w:r w:rsidRPr="00C23114">
        <w:rPr>
          <w:rFonts w:eastAsia="Times New Roman"/>
          <w:color w:val="auto"/>
        </w:rPr>
        <w:t xml:space="preserve">(I) Whether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is already on bail or subject to other release conditions in other pending cases;</w:t>
      </w:r>
    </w:p>
    <w:p w14:paraId="07F86CC8" w14:textId="77777777" w:rsidR="00CA4D76" w:rsidRPr="00C23114" w:rsidRDefault="00CA4D76" w:rsidP="00CA4D76">
      <w:pPr>
        <w:pStyle w:val="SectionBody"/>
        <w:rPr>
          <w:rFonts w:eastAsia="Times New Roman"/>
          <w:color w:val="auto"/>
        </w:rPr>
      </w:pPr>
      <w:r w:rsidRPr="00C23114">
        <w:rPr>
          <w:rFonts w:eastAsia="Times New Roman"/>
          <w:color w:val="auto"/>
        </w:rPr>
        <w:t xml:space="preserve">(J) Whether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has been bound over for trial after a preliminary examination;</w:t>
      </w:r>
    </w:p>
    <w:p w14:paraId="6071F5EB" w14:textId="77777777" w:rsidR="00CA4D76" w:rsidRPr="00C23114" w:rsidRDefault="00CA4D76" w:rsidP="00CA4D76">
      <w:pPr>
        <w:pStyle w:val="SectionBody"/>
        <w:rPr>
          <w:rFonts w:eastAsia="Times New Roman"/>
          <w:color w:val="auto"/>
        </w:rPr>
      </w:pPr>
      <w:r w:rsidRPr="00C23114">
        <w:rPr>
          <w:rFonts w:eastAsia="Times New Roman"/>
          <w:color w:val="auto"/>
        </w:rPr>
        <w:t xml:space="preserve">(K)  Whether the </w:t>
      </w:r>
      <w:r w:rsidRPr="00C23114">
        <w:rPr>
          <w:rFonts w:eastAsia="Times New Roman"/>
          <w:strike/>
          <w:color w:val="auto"/>
        </w:rPr>
        <w:t>arrested person</w:t>
      </w:r>
      <w:r w:rsidRPr="00C23114">
        <w:rPr>
          <w:rFonts w:eastAsia="Times New Roman"/>
          <w:color w:val="auto"/>
        </w:rPr>
        <w:t xml:space="preserve"> </w:t>
      </w:r>
      <w:r w:rsidRPr="00C23114">
        <w:rPr>
          <w:rFonts w:eastAsia="Times New Roman"/>
          <w:color w:val="auto"/>
          <w:u w:val="single"/>
        </w:rPr>
        <w:t>defendant</w:t>
      </w:r>
      <w:r w:rsidRPr="00C23114">
        <w:rPr>
          <w:rFonts w:eastAsia="Times New Roman"/>
          <w:color w:val="auto"/>
        </w:rPr>
        <w:t xml:space="preserve"> has in the past forfeited bail or violated a condition of release or was ever a fugitive from justice; and</w:t>
      </w:r>
    </w:p>
    <w:p w14:paraId="0EF41A3B" w14:textId="77777777" w:rsidR="00CA4D76" w:rsidRPr="00C23114" w:rsidRDefault="00CA4D76" w:rsidP="00CA4D76">
      <w:pPr>
        <w:pStyle w:val="SectionBody"/>
        <w:rPr>
          <w:rFonts w:eastAsia="Times New Roman"/>
          <w:color w:val="auto"/>
        </w:rPr>
      </w:pPr>
      <w:r w:rsidRPr="00C23114">
        <w:rPr>
          <w:rFonts w:eastAsia="Times New Roman"/>
          <w:color w:val="auto"/>
        </w:rPr>
        <w:t xml:space="preserve">(L) The policy against unnecessary incarceration of </w:t>
      </w:r>
      <w:r w:rsidRPr="00C23114">
        <w:rPr>
          <w:rFonts w:eastAsia="Times New Roman"/>
          <w:strike/>
          <w:color w:val="auto"/>
        </w:rPr>
        <w:t>arrested persons</w:t>
      </w:r>
      <w:r w:rsidRPr="00C23114">
        <w:rPr>
          <w:rFonts w:eastAsia="Times New Roman"/>
          <w:color w:val="auto"/>
        </w:rPr>
        <w:t xml:space="preserve"> </w:t>
      </w:r>
      <w:r w:rsidRPr="00C23114">
        <w:rPr>
          <w:rFonts w:eastAsia="Times New Roman"/>
          <w:color w:val="auto"/>
          <w:u w:val="single"/>
        </w:rPr>
        <w:t>defendants</w:t>
      </w:r>
      <w:r w:rsidRPr="00C23114">
        <w:rPr>
          <w:rFonts w:eastAsia="Times New Roman"/>
          <w:color w:val="auto"/>
        </w:rPr>
        <w:t xml:space="preserve"> pending trial set forth in this section.</w:t>
      </w:r>
    </w:p>
    <w:p w14:paraId="459F0573" w14:textId="77777777" w:rsidR="00CA4D76" w:rsidRPr="00C23114" w:rsidRDefault="00CA4D76" w:rsidP="00CA4D76">
      <w:pPr>
        <w:pStyle w:val="SectionBody"/>
        <w:rPr>
          <w:rFonts w:eastAsia="Times New Roman"/>
          <w:color w:val="auto"/>
        </w:rPr>
      </w:pPr>
      <w:r w:rsidRPr="00C23114">
        <w:rPr>
          <w:color w:val="auto"/>
        </w:rPr>
        <w:t xml:space="preserve">(b)  </w:t>
      </w:r>
      <w:r w:rsidRPr="00C23114">
        <w:rPr>
          <w:rFonts w:eastAsia="Times New Roman"/>
          <w:color w:val="auto"/>
        </w:rPr>
        <w:t xml:space="preserve">In all misdemeanors, </w:t>
      </w:r>
      <w:r w:rsidRPr="00C23114">
        <w:rPr>
          <w:rFonts w:eastAsia="Times New Roman"/>
          <w:strike/>
          <w:color w:val="auto"/>
        </w:rPr>
        <w:t>cash</w:t>
      </w:r>
      <w:r w:rsidRPr="00C23114">
        <w:rPr>
          <w:rFonts w:eastAsia="Times New Roman"/>
          <w:color w:val="auto"/>
        </w:rPr>
        <w:t xml:space="preserve"> bail may not exceed three times the maximum fine provided for the offense. If the person is charged with more than one misdemeanor, </w:t>
      </w:r>
      <w:r w:rsidRPr="00C23114">
        <w:rPr>
          <w:rFonts w:eastAsia="Times New Roman"/>
          <w:strike/>
          <w:color w:val="auto"/>
        </w:rPr>
        <w:t>cash</w:t>
      </w:r>
      <w:r w:rsidRPr="00C23114">
        <w:rPr>
          <w:rFonts w:eastAsia="Times New Roman"/>
          <w:color w:val="auto"/>
        </w:rPr>
        <w:t xml:space="preserve"> bail may not exceed three times the </w:t>
      </w:r>
      <w:r w:rsidRPr="00C23114">
        <w:rPr>
          <w:rFonts w:eastAsia="Times New Roman"/>
          <w:strike/>
          <w:color w:val="auto"/>
        </w:rPr>
        <w:t>highest</w:t>
      </w:r>
      <w:r w:rsidRPr="00C23114">
        <w:rPr>
          <w:rFonts w:eastAsia="Times New Roman"/>
          <w:color w:val="auto"/>
        </w:rPr>
        <w:t xml:space="preserve"> maximum fine of the </w:t>
      </w:r>
      <w:r w:rsidRPr="00C23114">
        <w:rPr>
          <w:rFonts w:eastAsia="Times New Roman"/>
          <w:strike/>
          <w:color w:val="auto"/>
        </w:rPr>
        <w:t>charged offenses</w:t>
      </w:r>
      <w:r w:rsidRPr="00C23114">
        <w:rPr>
          <w:rFonts w:eastAsia="Times New Roman"/>
          <w:color w:val="auto"/>
        </w:rPr>
        <w:t xml:space="preserve"> </w:t>
      </w:r>
      <w:r w:rsidRPr="00C23114">
        <w:rPr>
          <w:rFonts w:eastAsia="Times New Roman"/>
          <w:color w:val="auto"/>
          <w:u w:val="single"/>
        </w:rPr>
        <w:t>offense having the highest maximum fine among the offenses charged.</w:t>
      </w:r>
    </w:p>
    <w:p w14:paraId="00A0F994" w14:textId="77777777" w:rsidR="00CA4D76" w:rsidRPr="00C23114" w:rsidRDefault="00CA4D76" w:rsidP="00CA4D76">
      <w:pPr>
        <w:pStyle w:val="SectionBody"/>
        <w:rPr>
          <w:rFonts w:eastAsia="Times New Roman"/>
          <w:color w:val="auto"/>
        </w:rPr>
      </w:pPr>
      <w:r w:rsidRPr="00C23114">
        <w:rPr>
          <w:rFonts w:eastAsia="Times New Roman"/>
          <w:color w:val="auto"/>
        </w:rPr>
        <w:t xml:space="preserve">(c) Notwithstanding any provisions of this article to the contrary, whenever a person </w:t>
      </w:r>
      <w:r w:rsidRPr="00C23114">
        <w:rPr>
          <w:rFonts w:eastAsia="Times New Roman"/>
          <w:strike/>
          <w:color w:val="auto"/>
        </w:rPr>
        <w:t>not subject to the provisions of §62-1C-1 of this code</w:t>
      </w:r>
      <w:r w:rsidRPr="00C23114">
        <w:rPr>
          <w:rFonts w:eastAsia="Times New Roman"/>
          <w:color w:val="auto"/>
        </w:rPr>
        <w:t xml:space="preserve"> not released on his or her own recognizance pursuant to subsection (a) of this section remains incarcerated after his or her initial appearance</w:t>
      </w:r>
      <w:r w:rsidRPr="00C23114">
        <w:rPr>
          <w:rFonts w:eastAsia="Times New Roman"/>
          <w:strike/>
          <w:color w:val="auto"/>
        </w:rPr>
        <w:t>,</w:t>
      </w:r>
      <w:r w:rsidRPr="00C23114">
        <w:rPr>
          <w:rFonts w:eastAsia="Times New Roman"/>
          <w:color w:val="auto"/>
        </w:rPr>
        <w:t xml:space="preserve"> relating to a misdemeanor, </w:t>
      </w:r>
      <w:r w:rsidRPr="00C23114">
        <w:rPr>
          <w:rFonts w:eastAsia="Times New Roman"/>
          <w:strike/>
          <w:color w:val="auto"/>
        </w:rPr>
        <w:t>due to the inability to meet the requirements of a secured bond,</w:t>
      </w:r>
      <w:r w:rsidRPr="00C23114">
        <w:rPr>
          <w:rFonts w:eastAsia="Times New Roman"/>
          <w:color w:val="auto"/>
        </w:rPr>
        <w:t xml:space="preserve"> a magistrate or judge shall hold a hearing within 5 days of setting the initial bail to determine if there is a condition or combination of conditions which can meet the considerations set forth in §62-1C-1a(a)(2) of this code.  </w:t>
      </w:r>
    </w:p>
    <w:p w14:paraId="3A934C5A" w14:textId="77777777" w:rsidR="00CA4D76" w:rsidRPr="00C23114" w:rsidRDefault="00CA4D76" w:rsidP="00CA4D76">
      <w:pPr>
        <w:pStyle w:val="SectionBody"/>
        <w:rPr>
          <w:color w:val="auto"/>
        </w:rPr>
      </w:pPr>
      <w:r w:rsidRPr="00C23114">
        <w:rPr>
          <w:rFonts w:eastAsia="Times New Roman"/>
          <w:color w:val="auto"/>
        </w:rPr>
        <w:t xml:space="preserve">(d)  </w:t>
      </w:r>
      <w:r w:rsidRPr="00C23114">
        <w:rPr>
          <w:color w:val="auto"/>
        </w:rPr>
        <w:t>A judicial officer may upon notice and hearing modify the conditions of release at any time by imposing additional or different conditions.</w:t>
      </w:r>
    </w:p>
    <w:p w14:paraId="3FE4EB45" w14:textId="77777777" w:rsidR="00CA4D76" w:rsidRPr="00C23114" w:rsidRDefault="00CA4D76" w:rsidP="00CA4D76">
      <w:pPr>
        <w:pStyle w:val="SectionBody"/>
        <w:rPr>
          <w:color w:val="auto"/>
        </w:rPr>
      </w:pPr>
      <w:r w:rsidRPr="00C23114">
        <w:rPr>
          <w:color w:val="auto"/>
        </w:rPr>
        <w:t xml:space="preserve">(e)  A prosecuting attorney and defense counsel, unless expressly waived by the defendant, shall appear at all hearings in which bail </w:t>
      </w:r>
      <w:r w:rsidRPr="00C23114">
        <w:rPr>
          <w:strike/>
          <w:color w:val="auto"/>
        </w:rPr>
        <w:t>or bond</w:t>
      </w:r>
      <w:r w:rsidRPr="00C23114">
        <w:rPr>
          <w:color w:val="auto"/>
        </w:rPr>
        <w:t xml:space="preserve"> conditions are at issue other than the </w:t>
      </w:r>
      <w:r w:rsidRPr="00C23114">
        <w:rPr>
          <w:color w:val="auto"/>
        </w:rPr>
        <w:lastRenderedPageBreak/>
        <w:t>proceeding at which the conditions of release are initially set.</w:t>
      </w:r>
    </w:p>
    <w:p w14:paraId="4C227B73" w14:textId="77777777" w:rsidR="00CA4D76" w:rsidRPr="00C23114" w:rsidRDefault="00CA4D76" w:rsidP="00CA4D76">
      <w:pPr>
        <w:pStyle w:val="SectionBody"/>
        <w:rPr>
          <w:color w:val="auto"/>
        </w:rPr>
      </w:pPr>
      <w:r w:rsidRPr="00C23114">
        <w:rPr>
          <w:color w:val="auto"/>
        </w:rPr>
        <w:t>(f) No judicial officer may recommend the services of a surety who is his or her relative as that term is defined in §6B-1-3 of this code.</w:t>
      </w:r>
    </w:p>
    <w:p w14:paraId="61E6CC42" w14:textId="77777777" w:rsidR="00CA4D76" w:rsidRPr="00C23114" w:rsidRDefault="00CA4D76" w:rsidP="00CA4D76">
      <w:pPr>
        <w:pStyle w:val="SectionBody"/>
        <w:rPr>
          <w:color w:val="auto"/>
          <w:u w:val="single"/>
        </w:rPr>
        <w:sectPr w:rsidR="00CA4D76" w:rsidRPr="00C23114" w:rsidSect="00FD366D">
          <w:footerReference w:type="default" r:id="rId18"/>
          <w:type w:val="continuous"/>
          <w:pgSz w:w="12240" w:h="15840" w:code="1"/>
          <w:pgMar w:top="1440" w:right="1440" w:bottom="1440" w:left="1440" w:header="720" w:footer="720" w:gutter="0"/>
          <w:lnNumType w:countBy="1" w:restart="newSection"/>
          <w:cols w:space="720"/>
          <w:docGrid w:linePitch="360"/>
        </w:sectPr>
      </w:pPr>
    </w:p>
    <w:p w14:paraId="6E36E5E0" w14:textId="77777777" w:rsidR="00CA4D76" w:rsidRPr="00C23114" w:rsidRDefault="00CA4D76" w:rsidP="00CA4D76">
      <w:pPr>
        <w:pStyle w:val="SectionHeading"/>
        <w:rPr>
          <w:color w:val="auto"/>
        </w:rPr>
      </w:pPr>
      <w:r w:rsidRPr="00C23114">
        <w:rPr>
          <w:color w:val="auto"/>
        </w:rPr>
        <w:t xml:space="preserve">§62-1C-2. Bail defined; </w:t>
      </w:r>
      <w:r w:rsidRPr="00C23114">
        <w:rPr>
          <w:strike/>
          <w:color w:val="auto"/>
        </w:rPr>
        <w:t>form</w:t>
      </w:r>
      <w:r w:rsidRPr="00C23114">
        <w:rPr>
          <w:color w:val="auto"/>
        </w:rPr>
        <w:t xml:space="preserve"> </w:t>
      </w:r>
      <w:r w:rsidRPr="00C23114">
        <w:rPr>
          <w:color w:val="auto"/>
          <w:u w:val="single"/>
        </w:rPr>
        <w:t>selection of form by defendant;</w:t>
      </w:r>
      <w:r w:rsidRPr="00C23114">
        <w:rPr>
          <w:color w:val="auto"/>
        </w:rPr>
        <w:t xml:space="preserve"> receipts; </w:t>
      </w:r>
      <w:r w:rsidRPr="00C23114">
        <w:rPr>
          <w:color w:val="auto"/>
          <w:u w:val="single"/>
        </w:rPr>
        <w:t>right of judicial officer to impose conditions on release.</w:t>
      </w:r>
    </w:p>
    <w:p w14:paraId="4B1DC3C7" w14:textId="06A39BCA" w:rsidR="00CA4D76" w:rsidRPr="00C23114" w:rsidRDefault="00CA4D76" w:rsidP="00CA4D76">
      <w:pPr>
        <w:pStyle w:val="SectionBody"/>
        <w:rPr>
          <w:color w:val="auto"/>
          <w:u w:val="single"/>
        </w:rPr>
      </w:pPr>
      <w:r w:rsidRPr="00C23114">
        <w:rPr>
          <w:color w:val="auto"/>
          <w:u w:val="single"/>
        </w:rPr>
        <w:t>(a)</w:t>
      </w:r>
      <w:r w:rsidRPr="00C23114">
        <w:rPr>
          <w:color w:val="auto"/>
        </w:rPr>
        <w:t xml:space="preserve"> Bail is </w:t>
      </w:r>
      <w:r w:rsidRPr="00C23114">
        <w:rPr>
          <w:color w:val="auto"/>
          <w:u w:val="single"/>
        </w:rPr>
        <w:t>the pretrial release of a person from custody upon terms and conditions specified by order of an appropriate judicial officer.  Bail shall be set at a monetary amount determined by a judicial officer to provide adequate</w:t>
      </w:r>
      <w:r w:rsidRPr="00C23114">
        <w:rPr>
          <w:color w:val="auto"/>
        </w:rPr>
        <w:t xml:space="preserve"> security for the appearance of a defendant to answer to a specific criminal charge before any court or magistrate at a specific time or at any time to which the case may be </w:t>
      </w:r>
      <w:r w:rsidR="007D08E6" w:rsidRPr="00C23114">
        <w:rPr>
          <w:color w:val="auto"/>
        </w:rPr>
        <w:t xml:space="preserve">continued. </w:t>
      </w:r>
      <w:r w:rsidR="007D08E6" w:rsidRPr="00C23114">
        <w:rPr>
          <w:color w:val="auto"/>
          <w:u w:val="single"/>
        </w:rPr>
        <w:t>A magistrate may not set bail that may be satisfied solely by payment in cash or solely by exec</w:t>
      </w:r>
      <w:r w:rsidR="00CF23AA" w:rsidRPr="00C23114">
        <w:rPr>
          <w:color w:val="auto"/>
          <w:u w:val="single"/>
        </w:rPr>
        <w:t>u</w:t>
      </w:r>
      <w:r w:rsidRPr="00C23114">
        <w:rPr>
          <w:color w:val="auto"/>
          <w:u w:val="single"/>
        </w:rPr>
        <w:t xml:space="preserve">tion of an agreement to forfeit real property of a specified unencumbered value. A personal recognizance bond shall contain a required monetary amount, which shall be unsecured. </w:t>
      </w:r>
    </w:p>
    <w:p w14:paraId="4FEC7771" w14:textId="77777777" w:rsidR="00CA4D76" w:rsidRPr="00C23114" w:rsidRDefault="00CA4D76" w:rsidP="00CA4D76">
      <w:pPr>
        <w:pStyle w:val="SectionBody"/>
        <w:rPr>
          <w:color w:val="auto"/>
        </w:rPr>
      </w:pPr>
      <w:r w:rsidRPr="00C23114">
        <w:rPr>
          <w:color w:val="auto"/>
          <w:u w:val="single"/>
        </w:rPr>
        <w:t>(b)</w:t>
      </w:r>
      <w:r w:rsidRPr="00C23114">
        <w:rPr>
          <w:color w:val="auto"/>
        </w:rPr>
        <w:t xml:space="preserve"> </w:t>
      </w:r>
      <w:r w:rsidRPr="00C23114">
        <w:rPr>
          <w:strike/>
          <w:color w:val="auto"/>
        </w:rPr>
        <w:t>It may take any</w:t>
      </w:r>
      <w:r w:rsidRPr="00C23114">
        <w:rPr>
          <w:color w:val="auto"/>
        </w:rPr>
        <w:t xml:space="preserve"> </w:t>
      </w:r>
      <w:r w:rsidRPr="00C23114">
        <w:rPr>
          <w:color w:val="auto"/>
          <w:u w:val="single"/>
        </w:rPr>
        <w:t>A defendant is entitled to and shall select one</w:t>
      </w:r>
      <w:r w:rsidRPr="00C23114">
        <w:rPr>
          <w:color w:val="auto"/>
        </w:rPr>
        <w:t xml:space="preserve"> of the following forms </w:t>
      </w:r>
      <w:r w:rsidRPr="00C23114">
        <w:rPr>
          <w:color w:val="auto"/>
          <w:u w:val="single"/>
        </w:rPr>
        <w:t>for making bail:</w:t>
      </w:r>
    </w:p>
    <w:p w14:paraId="3DAF1533" w14:textId="77777777" w:rsidR="00CA4D76" w:rsidRPr="00C23114" w:rsidRDefault="00CA4D76" w:rsidP="00CA4D76">
      <w:pPr>
        <w:pStyle w:val="SectionBody"/>
        <w:rPr>
          <w:color w:val="auto"/>
          <w:u w:val="single"/>
        </w:rPr>
      </w:pPr>
      <w:r w:rsidRPr="00C23114">
        <w:rPr>
          <w:strike/>
          <w:color w:val="auto"/>
        </w:rPr>
        <w:t>(a)</w:t>
      </w:r>
      <w:r w:rsidRPr="00C23114">
        <w:rPr>
          <w:color w:val="auto"/>
        </w:rPr>
        <w:t xml:space="preserve"> </w:t>
      </w:r>
      <w:r w:rsidRPr="00C23114">
        <w:rPr>
          <w:strike/>
          <w:color w:val="auto"/>
        </w:rPr>
        <w:t>The</w:t>
      </w:r>
      <w:r w:rsidRPr="00C23114">
        <w:rPr>
          <w:color w:val="auto"/>
        </w:rPr>
        <w:t xml:space="preserve"> </w:t>
      </w:r>
      <w:r w:rsidRPr="00C23114">
        <w:rPr>
          <w:color w:val="auto"/>
          <w:u w:val="single"/>
        </w:rPr>
        <w:t>(1) By the</w:t>
      </w:r>
      <w:r w:rsidRPr="00C23114">
        <w:rPr>
          <w:color w:val="auto"/>
        </w:rPr>
        <w:t xml:space="preserve"> deposit by the defendant or by some other person for him </w:t>
      </w:r>
      <w:r w:rsidRPr="00C23114">
        <w:rPr>
          <w:color w:val="auto"/>
          <w:u w:val="single"/>
        </w:rPr>
        <w:t>or her</w:t>
      </w:r>
      <w:r w:rsidRPr="00C23114">
        <w:rPr>
          <w:color w:val="auto"/>
        </w:rPr>
        <w:t xml:space="preserve"> of cash, </w:t>
      </w:r>
      <w:r w:rsidRPr="00C23114">
        <w:rPr>
          <w:color w:val="auto"/>
          <w:u w:val="single"/>
        </w:rPr>
        <w:t xml:space="preserve">in a manner consistent with rules promulgated by the Supreme Court of Appeals; </w:t>
      </w:r>
    </w:p>
    <w:p w14:paraId="00CD15A1" w14:textId="77777777" w:rsidR="00CA4D76" w:rsidRPr="00C23114" w:rsidRDefault="00CA4D76" w:rsidP="00CA4D76">
      <w:pPr>
        <w:pStyle w:val="SectionBody"/>
        <w:rPr>
          <w:color w:val="auto"/>
          <w:u w:val="single"/>
        </w:rPr>
      </w:pPr>
      <w:r w:rsidRPr="00C23114">
        <w:rPr>
          <w:color w:val="auto"/>
          <w:u w:val="single"/>
        </w:rPr>
        <w:t>(2) By executing an agreement to forfeit, upon failing to appear as required, real or personal property of a sufficient unencumbered value, including money, as is reasonably necessary to assure the appearance of the person as required which shall be known as a recognizance. The defendant or person or persons owning the property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 or</w:t>
      </w:r>
    </w:p>
    <w:p w14:paraId="56C37BA2" w14:textId="77777777" w:rsidR="00CA4D76" w:rsidRPr="00C23114" w:rsidRDefault="00CA4D76" w:rsidP="00CA4D76">
      <w:pPr>
        <w:pStyle w:val="SectionBody"/>
        <w:rPr>
          <w:color w:val="auto"/>
          <w:u w:val="single"/>
        </w:rPr>
      </w:pPr>
      <w:r w:rsidRPr="00C23114">
        <w:rPr>
          <w:color w:val="auto"/>
          <w:u w:val="single"/>
        </w:rPr>
        <w:t xml:space="preserve">(3) By use of a bail bondsman, as defined in §51-10A-1 of this code, who shall post a cash bond or execute a bail bond with solvent sureties who will execute an agreement to forfeit an </w:t>
      </w:r>
      <w:r w:rsidRPr="00C23114">
        <w:rPr>
          <w:color w:val="auto"/>
          <w:u w:val="single"/>
        </w:rPr>
        <w:lastRenderedPageBreak/>
        <w:t>amount reasonably necessary to assure appearance of the defendant as required. If other than an approved surety, the surety shall provide the judicial officer with information regarding the value of its assets and liabilities and the nature and extent of encumbrances against the surety’s property. The surety shall have a net worth of sufficiently unencumbered value to pay the amount of the bail bond.</w:t>
      </w:r>
    </w:p>
    <w:p w14:paraId="246ACDE5" w14:textId="77777777" w:rsidR="00CA4D76" w:rsidRPr="00C23114" w:rsidRDefault="00CA4D76" w:rsidP="00CA4D76">
      <w:pPr>
        <w:pStyle w:val="SectionBody"/>
        <w:rPr>
          <w:color w:val="auto"/>
          <w:u w:val="single"/>
        </w:rPr>
      </w:pPr>
      <w:r w:rsidRPr="00C23114">
        <w:rPr>
          <w:strike/>
          <w:color w:val="auto"/>
        </w:rPr>
        <w:t>(b) The written undertaking by one or more persons to forfeit a sum of money equal to the amount of the bail if the defendant is in default for appearance, which shall be known as a recognizance;</w:t>
      </w:r>
    </w:p>
    <w:p w14:paraId="3069998B" w14:textId="77777777" w:rsidR="00CA4D76" w:rsidRPr="00C23114" w:rsidRDefault="00CA4D76" w:rsidP="00CA4D76">
      <w:pPr>
        <w:pStyle w:val="SectionBody"/>
        <w:rPr>
          <w:strike/>
          <w:color w:val="auto"/>
        </w:rPr>
      </w:pPr>
      <w:r w:rsidRPr="00C23114">
        <w:rPr>
          <w:strike/>
          <w:color w:val="auto"/>
        </w:rPr>
        <w:t>(c) Such other form as the judge of the court that will have jurisdiction to try the offense may determine.</w:t>
      </w:r>
    </w:p>
    <w:p w14:paraId="5E342AAF" w14:textId="77777777" w:rsidR="00CA4D76" w:rsidRPr="00C23114" w:rsidRDefault="00CA4D76" w:rsidP="00CA4D76">
      <w:pPr>
        <w:pStyle w:val="SectionBody"/>
        <w:rPr>
          <w:color w:val="auto"/>
          <w:u w:val="single"/>
        </w:rPr>
      </w:pPr>
      <w:r w:rsidRPr="00C23114">
        <w:rPr>
          <w:color w:val="auto"/>
          <w:u w:val="single"/>
        </w:rPr>
        <w:t>(c)</w:t>
      </w:r>
      <w:r w:rsidRPr="00C23114">
        <w:rPr>
          <w:color w:val="auto"/>
        </w:rPr>
        <w:t xml:space="preserve"> All bail shall be received by the clerk of the court, or by the magistrate and, except in case of recognizance, receipts shall be given therefor by him </w:t>
      </w:r>
      <w:r w:rsidRPr="00C23114">
        <w:rPr>
          <w:color w:val="auto"/>
          <w:u w:val="single"/>
        </w:rPr>
        <w:t>or her.</w:t>
      </w:r>
    </w:p>
    <w:p w14:paraId="12565677" w14:textId="77777777" w:rsidR="00CA4D76" w:rsidRPr="00C23114" w:rsidRDefault="00CA4D76" w:rsidP="00CA4D76">
      <w:pPr>
        <w:pStyle w:val="SectionBody"/>
        <w:rPr>
          <w:color w:val="auto"/>
          <w:u w:val="single"/>
        </w:rPr>
      </w:pPr>
      <w:r w:rsidRPr="00C23114">
        <w:rPr>
          <w:color w:val="auto"/>
          <w:u w:val="single"/>
        </w:rPr>
        <w:t>(d) Nothing in this article shall be construed as limiting a judicial officer from imposing any condition or combination of conditions that he or she determines are reasonably necessary to assure that the defendant will appear as required, and that will not jeopardize the safety of the defendant, victims, witnesses, or other persons in the community or the safety and maintenance of evidence pursuant to the provisions of §62-1C-1a of this code, including, but not limited to, release of a defendant on his or her own recognizance, except that, pursuant to §62-1C-4 of this code, a magistrate may not release a defendant charged with a felony offense on his or her own recognizance.</w:t>
      </w:r>
    </w:p>
    <w:p w14:paraId="5ECA6948" w14:textId="77777777" w:rsidR="00C33014" w:rsidRPr="00C23114" w:rsidRDefault="00C33014" w:rsidP="00CC1F3B">
      <w:pPr>
        <w:pStyle w:val="Note"/>
        <w:rPr>
          <w:color w:val="auto"/>
        </w:rPr>
      </w:pPr>
    </w:p>
    <w:p w14:paraId="6B24EDE8" w14:textId="42050971" w:rsidR="00CA4D76" w:rsidRPr="00C23114" w:rsidRDefault="00CF1DCA" w:rsidP="00CA4D76">
      <w:pPr>
        <w:pStyle w:val="Note"/>
        <w:rPr>
          <w:color w:val="auto"/>
        </w:rPr>
      </w:pPr>
      <w:r w:rsidRPr="00C23114">
        <w:rPr>
          <w:color w:val="auto"/>
        </w:rPr>
        <w:t xml:space="preserve">NOTE: </w:t>
      </w:r>
      <w:r w:rsidR="00CA4D76" w:rsidRPr="00C23114">
        <w:rPr>
          <w:color w:val="auto"/>
        </w:rPr>
        <w:t xml:space="preserve">The purpose of this bill is to clarify the conditions for pretrial release and the maximum bail amount that may be set for individuals charged with multiple misdemeanor offenses. The bill revises the definition of </w:t>
      </w:r>
      <w:r w:rsidR="00180251" w:rsidRPr="00C23114">
        <w:rPr>
          <w:color w:val="auto"/>
        </w:rPr>
        <w:t>"</w:t>
      </w:r>
      <w:r w:rsidR="00CA4D76" w:rsidRPr="00C23114">
        <w:rPr>
          <w:color w:val="auto"/>
        </w:rPr>
        <w:t>bail</w:t>
      </w:r>
      <w:r w:rsidR="00180251" w:rsidRPr="00C23114">
        <w:rPr>
          <w:color w:val="auto"/>
        </w:rPr>
        <w:t>"</w:t>
      </w:r>
      <w:r w:rsidR="00CA4D76" w:rsidRPr="00C23114">
        <w:rPr>
          <w:color w:val="auto"/>
        </w:rPr>
        <w:t xml:space="preserve"> and establishes that a defendant has the right to select among several methods of securing bail, subject to a judicial officer’s authority to impose terms and conditions of bail reasonably necessary to secure defendant’s appearance and protect the public. The bill authorizes a judicial officer to release a defendant on his or her own recognizance, but clarifies that a magistrate may not release a defendant charged with a felony offense on his or her own recognizance. It also establishes that a magistrate may not set </w:t>
      </w:r>
      <w:r w:rsidR="00180251" w:rsidRPr="00C23114">
        <w:rPr>
          <w:color w:val="auto"/>
        </w:rPr>
        <w:t>"</w:t>
      </w:r>
      <w:r w:rsidR="00CA4D76" w:rsidRPr="00C23114">
        <w:rPr>
          <w:color w:val="auto"/>
        </w:rPr>
        <w:t>cash only</w:t>
      </w:r>
      <w:r w:rsidR="00180251" w:rsidRPr="00C23114">
        <w:rPr>
          <w:color w:val="auto"/>
        </w:rPr>
        <w:t>"</w:t>
      </w:r>
      <w:r w:rsidR="00CA4D76" w:rsidRPr="00C23114">
        <w:rPr>
          <w:color w:val="auto"/>
        </w:rPr>
        <w:t xml:space="preserve"> or </w:t>
      </w:r>
      <w:r w:rsidR="00180251" w:rsidRPr="00C23114">
        <w:rPr>
          <w:color w:val="auto"/>
        </w:rPr>
        <w:t>"</w:t>
      </w:r>
      <w:r w:rsidR="00CA4D76" w:rsidRPr="00C23114">
        <w:rPr>
          <w:color w:val="auto"/>
        </w:rPr>
        <w:t>property only</w:t>
      </w:r>
      <w:r w:rsidR="00180251" w:rsidRPr="00C23114">
        <w:rPr>
          <w:color w:val="auto"/>
        </w:rPr>
        <w:t>"</w:t>
      </w:r>
      <w:r w:rsidR="00CA4D76" w:rsidRPr="00C23114">
        <w:rPr>
          <w:color w:val="auto"/>
        </w:rPr>
        <w:t xml:space="preserve"> bail.</w:t>
      </w:r>
    </w:p>
    <w:p w14:paraId="1635DDFA" w14:textId="02C7CB0E" w:rsidR="006865E9" w:rsidRPr="00C23114" w:rsidRDefault="006865E9" w:rsidP="00CC1F3B">
      <w:pPr>
        <w:pStyle w:val="Note"/>
        <w:rPr>
          <w:color w:val="auto"/>
        </w:rPr>
      </w:pPr>
    </w:p>
    <w:p w14:paraId="2B918C19" w14:textId="77777777" w:rsidR="006865E9" w:rsidRPr="00C23114" w:rsidRDefault="00AE48A0" w:rsidP="00CC1F3B">
      <w:pPr>
        <w:pStyle w:val="Note"/>
        <w:rPr>
          <w:color w:val="auto"/>
        </w:rPr>
      </w:pPr>
      <w:r w:rsidRPr="00C23114">
        <w:rPr>
          <w:color w:val="auto"/>
        </w:rPr>
        <w:t>Strike-throughs indicate language that would be stricken from a heading or the present law and underscoring indicates new language that would be added.</w:t>
      </w:r>
    </w:p>
    <w:sectPr w:rsidR="006865E9" w:rsidRPr="00C231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0465" w14:textId="77777777" w:rsidR="00CA4D76" w:rsidRPr="00B844FE" w:rsidRDefault="00CA4D76" w:rsidP="00B844FE">
      <w:r>
        <w:separator/>
      </w:r>
    </w:p>
  </w:endnote>
  <w:endnote w:type="continuationSeparator" w:id="0">
    <w:p w14:paraId="2EBA8C0F" w14:textId="77777777" w:rsidR="00CA4D76" w:rsidRPr="00B844FE" w:rsidRDefault="00CA4D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4911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4333B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34B97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01C3" w14:textId="77777777" w:rsidR="00CA4D76" w:rsidRDefault="00CA4D76" w:rsidP="00FD36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3C5A06" w14:textId="77777777" w:rsidR="00CA4D76" w:rsidRPr="00B844FE" w:rsidRDefault="00CA4D76" w:rsidP="00B844FE"/>
  <w:p w14:paraId="2B567D42" w14:textId="77777777" w:rsidR="00CA4D76" w:rsidRDefault="00CA4D7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CF65" w14:textId="77777777" w:rsidR="00CA4D76" w:rsidRDefault="00CA4D76" w:rsidP="00786E9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C75C1D" w14:textId="77777777" w:rsidR="00CA4D76" w:rsidRDefault="00CA4D76"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06658"/>
      <w:docPartObj>
        <w:docPartGallery w:val="Page Numbers (Bottom of Page)"/>
        <w:docPartUnique/>
      </w:docPartObj>
    </w:sdtPr>
    <w:sdtEndPr>
      <w:rPr>
        <w:noProof/>
      </w:rPr>
    </w:sdtEndPr>
    <w:sdtContent>
      <w:p w14:paraId="604C3E29" w14:textId="32D7D686" w:rsidR="00906BE2" w:rsidRDefault="00906B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44E3E" w14:textId="77777777" w:rsidR="00CA4D76" w:rsidRDefault="00CA4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717A" w14:textId="77777777" w:rsidR="00CA4D76" w:rsidRPr="00B844FE" w:rsidRDefault="00CA4D76" w:rsidP="00B844FE">
      <w:r>
        <w:separator/>
      </w:r>
    </w:p>
  </w:footnote>
  <w:footnote w:type="continuationSeparator" w:id="0">
    <w:p w14:paraId="2D678F34" w14:textId="77777777" w:rsidR="00CA4D76" w:rsidRPr="00B844FE" w:rsidRDefault="00CA4D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725A" w14:textId="77777777" w:rsidR="002A0269" w:rsidRPr="00B844FE" w:rsidRDefault="0004373D">
    <w:pPr>
      <w:pStyle w:val="Header"/>
    </w:pPr>
    <w:sdt>
      <w:sdtPr>
        <w:id w:val="-684364211"/>
        <w:placeholder>
          <w:docPart w:val="5D5F78A349EE4842ABC2825E927E65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5F78A349EE4842ABC2825E927E65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8842" w14:textId="4E61A8A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06BE2">
      <w:rPr>
        <w:sz w:val="22"/>
        <w:szCs w:val="22"/>
      </w:rPr>
      <w:t>SB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A4D76">
          <w:rPr>
            <w:sz w:val="22"/>
            <w:szCs w:val="22"/>
          </w:rPr>
          <w:t>20253529</w:t>
        </w:r>
      </w:sdtContent>
    </w:sdt>
  </w:p>
  <w:p w14:paraId="2FDF21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8B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D35F" w14:textId="77777777" w:rsidR="00CA4D76" w:rsidRPr="00B844FE" w:rsidRDefault="0004373D">
    <w:pPr>
      <w:pStyle w:val="Header"/>
    </w:pPr>
    <w:sdt>
      <w:sdtPr>
        <w:id w:val="2098362847"/>
        <w:temporary/>
        <w:showingPlcHdr/>
        <w15:appearance w15:val="hidden"/>
      </w:sdtPr>
      <w:sdtEndPr/>
      <w:sdtContent>
        <w:r w:rsidR="00CA4D76" w:rsidRPr="00B844FE">
          <w:t>[Type here]</w:t>
        </w:r>
      </w:sdtContent>
    </w:sdt>
    <w:r w:rsidR="00CA4D76" w:rsidRPr="00B844FE">
      <w:ptab w:relativeTo="margin" w:alignment="left" w:leader="none"/>
    </w:r>
    <w:sdt>
      <w:sdtPr>
        <w:id w:val="-848870544"/>
        <w:temporary/>
        <w:showingPlcHdr/>
        <w15:appearance w15:val="hidden"/>
      </w:sdtPr>
      <w:sdtEndPr/>
      <w:sdtContent>
        <w:r w:rsidR="00CA4D76"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1983" w14:textId="5544290B" w:rsidR="00CA4D76" w:rsidRPr="00686E9A" w:rsidRDefault="00CA4D76" w:rsidP="000573A9">
    <w:pPr>
      <w:pStyle w:val="HeaderStyle"/>
      <w:rPr>
        <w:sz w:val="22"/>
        <w:szCs w:val="22"/>
      </w:rPr>
    </w:pPr>
    <w:r>
      <w:rPr>
        <w:sz w:val="22"/>
        <w:szCs w:val="22"/>
      </w:rPr>
      <w:t>Intr</w:t>
    </w:r>
    <w:sdt>
      <w:sdtPr>
        <w:rPr>
          <w:sz w:val="22"/>
          <w:szCs w:val="22"/>
        </w:rPr>
        <w:tag w:val="BNumWH"/>
        <w:id w:val="1649783929"/>
        <w:showingPlcHdr/>
        <w:text/>
      </w:sdtPr>
      <w:sdtEndPr/>
      <w:sdtContent/>
    </w:sdt>
    <w:r w:rsidRPr="00686E9A">
      <w:rPr>
        <w:sz w:val="22"/>
        <w:szCs w:val="22"/>
      </w:rPr>
      <w:t xml:space="preserve"> </w:t>
    </w:r>
    <w:r w:rsidR="00906BE2">
      <w:rPr>
        <w:sz w:val="22"/>
        <w:szCs w:val="22"/>
      </w:rPr>
      <w:t>SB</w:t>
    </w:r>
    <w:r w:rsidR="00906BE2">
      <w:rPr>
        <w:sz w:val="22"/>
        <w:szCs w:val="22"/>
      </w:rPr>
      <w:tab/>
    </w:r>
    <w:r w:rsidR="00906BE2">
      <w:rPr>
        <w:sz w:val="22"/>
        <w:szCs w:val="22"/>
      </w:rPr>
      <w:tab/>
      <w:t>2024R3529</w:t>
    </w:r>
    <w:r w:rsidRPr="00686E9A">
      <w:rPr>
        <w:sz w:val="22"/>
        <w:szCs w:val="22"/>
      </w:rPr>
      <w:ptab w:relativeTo="margin" w:alignment="center" w:leader="none"/>
    </w:r>
    <w:r w:rsidRPr="00686E9A">
      <w:rPr>
        <w:sz w:val="22"/>
        <w:szCs w:val="22"/>
      </w:rPr>
      <w:tab/>
    </w:r>
  </w:p>
  <w:p w14:paraId="04397768" w14:textId="77777777" w:rsidR="00CA4D76" w:rsidRPr="004D3ABE" w:rsidRDefault="00CA4D76"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2358" w14:textId="77777777" w:rsidR="00CA4D76" w:rsidRPr="004D3ABE" w:rsidRDefault="00CA4D7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6"/>
    <w:rsid w:val="0000526A"/>
    <w:rsid w:val="0004373D"/>
    <w:rsid w:val="000573A9"/>
    <w:rsid w:val="00085D22"/>
    <w:rsid w:val="00093AB0"/>
    <w:rsid w:val="000C5C77"/>
    <w:rsid w:val="000E3912"/>
    <w:rsid w:val="0010070F"/>
    <w:rsid w:val="0015112E"/>
    <w:rsid w:val="001552E7"/>
    <w:rsid w:val="001566B4"/>
    <w:rsid w:val="00180251"/>
    <w:rsid w:val="001A66B7"/>
    <w:rsid w:val="001C279E"/>
    <w:rsid w:val="001D459E"/>
    <w:rsid w:val="0022348D"/>
    <w:rsid w:val="0027011C"/>
    <w:rsid w:val="00274200"/>
    <w:rsid w:val="00275740"/>
    <w:rsid w:val="002A0269"/>
    <w:rsid w:val="00303684"/>
    <w:rsid w:val="003143F5"/>
    <w:rsid w:val="00314854"/>
    <w:rsid w:val="00345A22"/>
    <w:rsid w:val="00394191"/>
    <w:rsid w:val="003C51CD"/>
    <w:rsid w:val="003C6034"/>
    <w:rsid w:val="00400B5C"/>
    <w:rsid w:val="004368E0"/>
    <w:rsid w:val="004C13DD"/>
    <w:rsid w:val="004D3ABE"/>
    <w:rsid w:val="004E3441"/>
    <w:rsid w:val="00500579"/>
    <w:rsid w:val="005A5366"/>
    <w:rsid w:val="005B6031"/>
    <w:rsid w:val="006369EB"/>
    <w:rsid w:val="00637E73"/>
    <w:rsid w:val="006865E9"/>
    <w:rsid w:val="00686E9A"/>
    <w:rsid w:val="00691F3E"/>
    <w:rsid w:val="00694BFB"/>
    <w:rsid w:val="006A106B"/>
    <w:rsid w:val="006C523D"/>
    <w:rsid w:val="006D4036"/>
    <w:rsid w:val="007A5259"/>
    <w:rsid w:val="007A7081"/>
    <w:rsid w:val="007D08E6"/>
    <w:rsid w:val="007F1CF5"/>
    <w:rsid w:val="00834EDE"/>
    <w:rsid w:val="008736AA"/>
    <w:rsid w:val="008B659A"/>
    <w:rsid w:val="008D275D"/>
    <w:rsid w:val="008E51BC"/>
    <w:rsid w:val="00906BE2"/>
    <w:rsid w:val="00946186"/>
    <w:rsid w:val="00980327"/>
    <w:rsid w:val="00986478"/>
    <w:rsid w:val="009B5557"/>
    <w:rsid w:val="009F1067"/>
    <w:rsid w:val="00A31E01"/>
    <w:rsid w:val="00A527AD"/>
    <w:rsid w:val="00A718CF"/>
    <w:rsid w:val="00A771F5"/>
    <w:rsid w:val="00AE48A0"/>
    <w:rsid w:val="00AE61BE"/>
    <w:rsid w:val="00B16F25"/>
    <w:rsid w:val="00B24422"/>
    <w:rsid w:val="00B66B81"/>
    <w:rsid w:val="00B71E6F"/>
    <w:rsid w:val="00B80C20"/>
    <w:rsid w:val="00B844FE"/>
    <w:rsid w:val="00B86B4F"/>
    <w:rsid w:val="00BA1F84"/>
    <w:rsid w:val="00BC562B"/>
    <w:rsid w:val="00C23114"/>
    <w:rsid w:val="00C33014"/>
    <w:rsid w:val="00C33434"/>
    <w:rsid w:val="00C34869"/>
    <w:rsid w:val="00C42EB6"/>
    <w:rsid w:val="00C62327"/>
    <w:rsid w:val="00C85096"/>
    <w:rsid w:val="00CA4D76"/>
    <w:rsid w:val="00CB20EF"/>
    <w:rsid w:val="00CC1F3B"/>
    <w:rsid w:val="00CD12CB"/>
    <w:rsid w:val="00CD36CF"/>
    <w:rsid w:val="00CF1DCA"/>
    <w:rsid w:val="00CF23AA"/>
    <w:rsid w:val="00D579FC"/>
    <w:rsid w:val="00D81C16"/>
    <w:rsid w:val="00DC65F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A6940"/>
  <w15:chartTrackingRefBased/>
  <w15:docId w15:val="{75EAE094-A98D-4CEB-927B-F9AC356A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A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CA4D76"/>
    <w:rPr>
      <w:rFonts w:eastAsia="Calibri"/>
      <w:color w:val="000000"/>
    </w:rPr>
  </w:style>
  <w:style w:type="character" w:customStyle="1" w:styleId="SectionHeadingChar">
    <w:name w:val="Section Heading Char"/>
    <w:link w:val="SectionHeading"/>
    <w:locked/>
    <w:rsid w:val="00CA4D76"/>
    <w:rPr>
      <w:rFonts w:eastAsia="Calibri"/>
      <w:b/>
      <w:color w:val="000000"/>
    </w:rPr>
  </w:style>
  <w:style w:type="character" w:customStyle="1" w:styleId="ArticleHeadingChar">
    <w:name w:val="Article Heading Char"/>
    <w:link w:val="ArticleHeading"/>
    <w:rsid w:val="00CA4D76"/>
    <w:rPr>
      <w:rFonts w:eastAsia="Calibri"/>
      <w:b/>
      <w:caps/>
      <w:color w:val="000000"/>
      <w:sz w:val="24"/>
    </w:rPr>
  </w:style>
  <w:style w:type="character" w:styleId="PageNumber">
    <w:name w:val="page number"/>
    <w:basedOn w:val="DefaultParagraphFont"/>
    <w:uiPriority w:val="99"/>
    <w:semiHidden/>
    <w:unhideWhenUsed/>
    <w:locked/>
    <w:rsid w:val="00CA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ACA0F357D4B7A9B9FA04504CA76CF"/>
        <w:category>
          <w:name w:val="General"/>
          <w:gallery w:val="placeholder"/>
        </w:category>
        <w:types>
          <w:type w:val="bbPlcHdr"/>
        </w:types>
        <w:behaviors>
          <w:behavior w:val="content"/>
        </w:behaviors>
        <w:guid w:val="{143F44F1-C089-481F-8B53-8D3251AE1AAF}"/>
      </w:docPartPr>
      <w:docPartBody>
        <w:p w:rsidR="0082767B" w:rsidRDefault="0082767B">
          <w:pPr>
            <w:pStyle w:val="986ACA0F357D4B7A9B9FA04504CA76CF"/>
          </w:pPr>
          <w:r w:rsidRPr="00B844FE">
            <w:t>Prefix Text</w:t>
          </w:r>
        </w:p>
      </w:docPartBody>
    </w:docPart>
    <w:docPart>
      <w:docPartPr>
        <w:name w:val="5D5F78A349EE4842ABC2825E927E6526"/>
        <w:category>
          <w:name w:val="General"/>
          <w:gallery w:val="placeholder"/>
        </w:category>
        <w:types>
          <w:type w:val="bbPlcHdr"/>
        </w:types>
        <w:behaviors>
          <w:behavior w:val="content"/>
        </w:behaviors>
        <w:guid w:val="{4BBC8B8F-76BF-4E49-892E-3C9420A20D74}"/>
      </w:docPartPr>
      <w:docPartBody>
        <w:p w:rsidR="0082767B" w:rsidRDefault="0082767B">
          <w:pPr>
            <w:pStyle w:val="5D5F78A349EE4842ABC2825E927E6526"/>
          </w:pPr>
          <w:r w:rsidRPr="00B844FE">
            <w:t>[Type here]</w:t>
          </w:r>
        </w:p>
      </w:docPartBody>
    </w:docPart>
    <w:docPart>
      <w:docPartPr>
        <w:name w:val="A6398758E41049C1A7FB27D90F07CAF1"/>
        <w:category>
          <w:name w:val="General"/>
          <w:gallery w:val="placeholder"/>
        </w:category>
        <w:types>
          <w:type w:val="bbPlcHdr"/>
        </w:types>
        <w:behaviors>
          <w:behavior w:val="content"/>
        </w:behaviors>
        <w:guid w:val="{3F990D4B-B639-4148-85CF-859D2AE970E9}"/>
      </w:docPartPr>
      <w:docPartBody>
        <w:p w:rsidR="0082767B" w:rsidRDefault="0082767B">
          <w:pPr>
            <w:pStyle w:val="A6398758E41049C1A7FB27D90F07CAF1"/>
          </w:pPr>
          <w:r w:rsidRPr="00B844FE">
            <w:t>Number</w:t>
          </w:r>
        </w:p>
      </w:docPartBody>
    </w:docPart>
    <w:docPart>
      <w:docPartPr>
        <w:name w:val="643799C02DCA4574967BDE736C0B5761"/>
        <w:category>
          <w:name w:val="General"/>
          <w:gallery w:val="placeholder"/>
        </w:category>
        <w:types>
          <w:type w:val="bbPlcHdr"/>
        </w:types>
        <w:behaviors>
          <w:behavior w:val="content"/>
        </w:behaviors>
        <w:guid w:val="{A2FC36F1-1BFD-4800-9699-EDEF68E7597D}"/>
      </w:docPartPr>
      <w:docPartBody>
        <w:p w:rsidR="0082767B" w:rsidRDefault="0082767B">
          <w:pPr>
            <w:pStyle w:val="643799C02DCA4574967BDE736C0B5761"/>
          </w:pPr>
          <w:r w:rsidRPr="00B844FE">
            <w:t>Enter Sponsors Here</w:t>
          </w:r>
        </w:p>
      </w:docPartBody>
    </w:docPart>
    <w:docPart>
      <w:docPartPr>
        <w:name w:val="82BFFD59BD6A4DE397FCD65BB564E09C"/>
        <w:category>
          <w:name w:val="General"/>
          <w:gallery w:val="placeholder"/>
        </w:category>
        <w:types>
          <w:type w:val="bbPlcHdr"/>
        </w:types>
        <w:behaviors>
          <w:behavior w:val="content"/>
        </w:behaviors>
        <w:guid w:val="{C8940D2E-FBD3-4640-9CBD-4E49E2F27272}"/>
      </w:docPartPr>
      <w:docPartBody>
        <w:p w:rsidR="0082767B" w:rsidRDefault="0082767B">
          <w:pPr>
            <w:pStyle w:val="82BFFD59BD6A4DE397FCD65BB564E09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7B"/>
    <w:rsid w:val="0082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ACA0F357D4B7A9B9FA04504CA76CF">
    <w:name w:val="986ACA0F357D4B7A9B9FA04504CA76CF"/>
  </w:style>
  <w:style w:type="paragraph" w:customStyle="1" w:styleId="5D5F78A349EE4842ABC2825E927E6526">
    <w:name w:val="5D5F78A349EE4842ABC2825E927E6526"/>
  </w:style>
  <w:style w:type="paragraph" w:customStyle="1" w:styleId="A6398758E41049C1A7FB27D90F07CAF1">
    <w:name w:val="A6398758E41049C1A7FB27D90F07CAF1"/>
  </w:style>
  <w:style w:type="paragraph" w:customStyle="1" w:styleId="643799C02DCA4574967BDE736C0B5761">
    <w:name w:val="643799C02DCA4574967BDE736C0B5761"/>
  </w:style>
  <w:style w:type="character" w:styleId="PlaceholderText">
    <w:name w:val="Placeholder Text"/>
    <w:basedOn w:val="DefaultParagraphFont"/>
    <w:uiPriority w:val="99"/>
    <w:semiHidden/>
    <w:rPr>
      <w:color w:val="808080"/>
    </w:rPr>
  </w:style>
  <w:style w:type="paragraph" w:customStyle="1" w:styleId="82BFFD59BD6A4DE397FCD65BB564E09C">
    <w:name w:val="82BFFD59BD6A4DE397FCD65BB564E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8</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Brenda Francis</cp:lastModifiedBy>
  <cp:revision>7</cp:revision>
  <dcterms:created xsi:type="dcterms:W3CDTF">2024-02-05T15:33:00Z</dcterms:created>
  <dcterms:modified xsi:type="dcterms:W3CDTF">2024-02-22T21:26:00Z</dcterms:modified>
</cp:coreProperties>
</file>